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BF397" w14:textId="4B96F21F" w:rsidR="00F34492" w:rsidRPr="000F0E65" w:rsidRDefault="00F34492" w:rsidP="00F34492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ANNEXE 8_Directive </w:t>
      </w:r>
      <w:r w:rsidRPr="0078631D">
        <w:rPr>
          <w:rFonts w:cs="Arial"/>
          <w:b/>
          <w:bCs/>
          <w:sz w:val="22"/>
          <w:szCs w:val="22"/>
        </w:rPr>
        <w:t>relative aux élections statutaires 2024-2025</w:t>
      </w:r>
      <w:r>
        <w:rPr>
          <w:rFonts w:cs="Arial"/>
          <w:b/>
          <w:bCs/>
          <w:sz w:val="22"/>
          <w:szCs w:val="22"/>
        </w:rPr>
        <w:t>_Mandats en Maison Croix-Rouge</w:t>
      </w:r>
    </w:p>
    <w:p w14:paraId="44732B05" w14:textId="77777777" w:rsidR="00F34492" w:rsidRDefault="00F34492" w:rsidP="00AC4A36">
      <w:pPr>
        <w:pStyle w:val="Titre"/>
        <w:jc w:val="center"/>
        <w:rPr>
          <w:rFonts w:eastAsia="Times New Roman" w:cstheme="minorBidi"/>
          <w:bCs/>
          <w:caps w:val="0"/>
          <w:color w:val="FF0000"/>
          <w:spacing w:val="0"/>
          <w:sz w:val="40"/>
          <w:szCs w:val="32"/>
        </w:rPr>
      </w:pPr>
    </w:p>
    <w:p w14:paraId="1D54522D" w14:textId="108E76E0" w:rsidR="008E2E60" w:rsidRPr="008E2E60" w:rsidRDefault="00E26C0F" w:rsidP="00AC4A36">
      <w:pPr>
        <w:pStyle w:val="Titre"/>
        <w:jc w:val="center"/>
        <w:rPr>
          <w:rFonts w:eastAsia="Times New Roman" w:cstheme="minorBidi"/>
          <w:bCs/>
          <w:caps w:val="0"/>
          <w:color w:val="FF0000"/>
          <w:spacing w:val="0"/>
          <w:sz w:val="40"/>
          <w:szCs w:val="32"/>
        </w:rPr>
      </w:pPr>
      <w:r w:rsidRPr="008E2E60">
        <w:rPr>
          <w:rFonts w:eastAsia="Times New Roman" w:cstheme="minorBidi"/>
          <w:bCs/>
          <w:caps w:val="0"/>
          <w:color w:val="FF0000"/>
          <w:spacing w:val="0"/>
          <w:sz w:val="40"/>
          <w:szCs w:val="32"/>
        </w:rPr>
        <w:t>PROCES-VERBAL DE L’ASSEMBLEE DE MCR</w:t>
      </w:r>
    </w:p>
    <w:p w14:paraId="728432FC" w14:textId="384ED890" w:rsidR="00E26C0F" w:rsidRDefault="00E26C0F" w:rsidP="008E4F68">
      <w:pPr>
        <w:pStyle w:val="Titre"/>
        <w:spacing w:before="240"/>
        <w:jc w:val="center"/>
        <w:rPr>
          <w:rFonts w:eastAsia="Times New Roman" w:cstheme="minorBidi"/>
          <w:bCs/>
          <w:caps w:val="0"/>
          <w:color w:val="002060"/>
          <w:spacing w:val="0"/>
          <w:sz w:val="40"/>
          <w:szCs w:val="32"/>
        </w:rPr>
      </w:pPr>
      <w:r w:rsidRPr="00E26C0F">
        <w:rPr>
          <w:rFonts w:eastAsia="Times New Roman" w:cstheme="minorBidi"/>
          <w:bCs/>
          <w:caps w:val="0"/>
          <w:color w:val="002060"/>
          <w:spacing w:val="0"/>
          <w:sz w:val="40"/>
          <w:szCs w:val="32"/>
        </w:rPr>
        <w:t xml:space="preserve">AYANT PROCEDE A L’ELECTION DES MANDATAIRES </w:t>
      </w:r>
      <w:r w:rsidR="008E2E60">
        <w:rPr>
          <w:rFonts w:eastAsia="Times New Roman" w:cstheme="minorBidi"/>
          <w:bCs/>
          <w:caps w:val="0"/>
          <w:color w:val="002060"/>
          <w:spacing w:val="0"/>
          <w:sz w:val="40"/>
          <w:szCs w:val="32"/>
        </w:rPr>
        <w:t>DE</w:t>
      </w:r>
      <w:r w:rsidRPr="00E26C0F">
        <w:rPr>
          <w:rFonts w:eastAsia="Times New Roman" w:cstheme="minorBidi"/>
          <w:bCs/>
          <w:caps w:val="0"/>
          <w:color w:val="002060"/>
          <w:spacing w:val="0"/>
          <w:sz w:val="40"/>
          <w:szCs w:val="32"/>
        </w:rPr>
        <w:t xml:space="preserve"> MCR en ce compris LE DEPOUILLEMENT</w:t>
      </w:r>
    </w:p>
    <w:p w14:paraId="0922461F" w14:textId="77777777" w:rsidR="0032194C" w:rsidRDefault="0032194C" w:rsidP="003D2383">
      <w:pPr>
        <w:widowControl w:val="0"/>
        <w:rPr>
          <w:b/>
          <w:color w:val="FF0000"/>
          <w:spacing w:val="-2"/>
          <w:u w:val="single"/>
        </w:rPr>
      </w:pPr>
    </w:p>
    <w:p w14:paraId="707E1C5F" w14:textId="77777777" w:rsidR="00581D44" w:rsidRDefault="00581D44" w:rsidP="00581D44">
      <w:pPr>
        <w:rPr>
          <w:rFonts w:cs="Arial"/>
          <w:b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1"/>
        <w:gridCol w:w="2835"/>
      </w:tblGrid>
      <w:tr w:rsidR="004D5958" w:rsidRPr="000F0E65" w14:paraId="70FC76AC" w14:textId="77777777" w:rsidTr="001B1FC5">
        <w:tc>
          <w:tcPr>
            <w:tcW w:w="5641" w:type="dxa"/>
          </w:tcPr>
          <w:p w14:paraId="08F1F2AF" w14:textId="3034ED17" w:rsidR="004D5958" w:rsidRPr="000F0E65" w:rsidRDefault="004D5958" w:rsidP="001B1FC5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Province</w:t>
            </w:r>
          </w:p>
        </w:tc>
        <w:tc>
          <w:tcPr>
            <w:tcW w:w="2835" w:type="dxa"/>
          </w:tcPr>
          <w:p w14:paraId="44F7C990" w14:textId="77777777" w:rsidR="004D5958" w:rsidRPr="000F0E65" w:rsidRDefault="004D5958" w:rsidP="001B1FC5">
            <w:pPr>
              <w:spacing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4D5958" w:rsidRPr="000F0E65" w14:paraId="1D3C8CC4" w14:textId="77777777" w:rsidTr="001B1FC5">
        <w:tc>
          <w:tcPr>
            <w:tcW w:w="5641" w:type="dxa"/>
          </w:tcPr>
          <w:p w14:paraId="20618AC4" w14:textId="1ECA9F75" w:rsidR="004D5958" w:rsidRPr="000F0E65" w:rsidRDefault="004D5958" w:rsidP="001B1FC5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Maison Croix-Rouge de</w:t>
            </w:r>
          </w:p>
        </w:tc>
        <w:tc>
          <w:tcPr>
            <w:tcW w:w="2835" w:type="dxa"/>
          </w:tcPr>
          <w:p w14:paraId="5915326E" w14:textId="77777777" w:rsidR="004D5958" w:rsidRPr="000F0E65" w:rsidRDefault="004D5958" w:rsidP="001B1FC5">
            <w:pPr>
              <w:spacing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4D5958" w:rsidRPr="000F0E65" w14:paraId="58BD15AE" w14:textId="77777777" w:rsidTr="001B1FC5">
        <w:tc>
          <w:tcPr>
            <w:tcW w:w="5641" w:type="dxa"/>
          </w:tcPr>
          <w:p w14:paraId="36F0F6C6" w14:textId="660962BB" w:rsidR="004D5958" w:rsidRPr="000F0E65" w:rsidRDefault="004D5958" w:rsidP="001B1FC5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 de la séance</w:t>
            </w:r>
          </w:p>
        </w:tc>
        <w:tc>
          <w:tcPr>
            <w:tcW w:w="2835" w:type="dxa"/>
          </w:tcPr>
          <w:p w14:paraId="5537CCEA" w14:textId="77777777" w:rsidR="004D5958" w:rsidRPr="000F0E65" w:rsidRDefault="004D5958" w:rsidP="001B1FC5">
            <w:pPr>
              <w:spacing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4D5958" w:rsidRPr="000F0E65" w14:paraId="1D18EDFD" w14:textId="77777777" w:rsidTr="001B1FC5">
        <w:tc>
          <w:tcPr>
            <w:tcW w:w="5641" w:type="dxa"/>
          </w:tcPr>
          <w:p w14:paraId="68F5AAE5" w14:textId="30D98C3C" w:rsidR="004D5958" w:rsidRPr="000F0E65" w:rsidRDefault="004D5958" w:rsidP="001B1FC5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Présidée par</w:t>
            </w:r>
            <w:r w:rsidRPr="000F0E65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3AA089B" w14:textId="1230F931" w:rsidR="004D5958" w:rsidRPr="000F0E65" w:rsidRDefault="004D5958" w:rsidP="001B1FC5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4D5958" w:rsidRPr="000F0E65" w14:paraId="2A6E7AD5" w14:textId="77777777" w:rsidTr="001B1FC5">
        <w:tc>
          <w:tcPr>
            <w:tcW w:w="5641" w:type="dxa"/>
          </w:tcPr>
          <w:p w14:paraId="49022219" w14:textId="01A3C7DB" w:rsidR="004D5958" w:rsidRDefault="004D5958" w:rsidP="001B1FC5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 w:rsidRPr="000F0E65">
              <w:rPr>
                <w:rFonts w:cs="Arial"/>
                <w:b/>
                <w:sz w:val="22"/>
                <w:szCs w:val="22"/>
              </w:rPr>
              <w:t>Le secrétariat de la séance est assuré par</w:t>
            </w:r>
          </w:p>
        </w:tc>
        <w:tc>
          <w:tcPr>
            <w:tcW w:w="2835" w:type="dxa"/>
            <w:vAlign w:val="center"/>
          </w:tcPr>
          <w:p w14:paraId="71E2F218" w14:textId="77777777" w:rsidR="004D5958" w:rsidRPr="000F0E65" w:rsidRDefault="004D5958" w:rsidP="001B1FC5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DBAFDA9" w14:textId="77777777" w:rsidR="00581D44" w:rsidRPr="000F0E65" w:rsidRDefault="00581D44" w:rsidP="00581D44">
      <w:pPr>
        <w:rPr>
          <w:rFonts w:cs="Arial"/>
          <w:b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1"/>
        <w:gridCol w:w="2835"/>
      </w:tblGrid>
      <w:tr w:rsidR="00581D44" w:rsidRPr="000F0E65" w14:paraId="2E2009D5" w14:textId="77777777" w:rsidTr="00581D44">
        <w:tc>
          <w:tcPr>
            <w:tcW w:w="5641" w:type="dxa"/>
          </w:tcPr>
          <w:p w14:paraId="33FAB581" w14:textId="77777777" w:rsidR="00581D44" w:rsidRPr="000F0E65" w:rsidRDefault="00581D44" w:rsidP="00581D44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 w:rsidRPr="000F0E65">
              <w:rPr>
                <w:rFonts w:cs="Arial"/>
                <w:b/>
                <w:sz w:val="22"/>
                <w:szCs w:val="22"/>
              </w:rPr>
              <w:t>Nombre de membres composant l’assemblée</w:t>
            </w:r>
          </w:p>
        </w:tc>
        <w:tc>
          <w:tcPr>
            <w:tcW w:w="2835" w:type="dxa"/>
          </w:tcPr>
          <w:p w14:paraId="3411E8E3" w14:textId="77777777" w:rsidR="00581D44" w:rsidRPr="000F0E65" w:rsidRDefault="00581D44" w:rsidP="00581D44">
            <w:pPr>
              <w:spacing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81D44" w:rsidRPr="000F0E65" w14:paraId="27CEEB2C" w14:textId="77777777" w:rsidTr="00581D44">
        <w:tc>
          <w:tcPr>
            <w:tcW w:w="5641" w:type="dxa"/>
          </w:tcPr>
          <w:p w14:paraId="330707AA" w14:textId="4FF87436" w:rsidR="00581D44" w:rsidRPr="000F0E65" w:rsidRDefault="00581D44" w:rsidP="00581D44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 w:rsidRPr="000F0E65">
              <w:rPr>
                <w:rFonts w:cs="Arial"/>
                <w:b/>
                <w:sz w:val="22"/>
                <w:szCs w:val="22"/>
              </w:rPr>
              <w:t xml:space="preserve">Nombre de membres </w:t>
            </w:r>
            <w:proofErr w:type="spellStart"/>
            <w:r w:rsidRPr="000F0E65">
              <w:rPr>
                <w:rFonts w:cs="Arial"/>
                <w:b/>
                <w:sz w:val="22"/>
                <w:szCs w:val="22"/>
              </w:rPr>
              <w:t>présent</w:t>
            </w:r>
            <w:r>
              <w:rPr>
                <w:rFonts w:cs="Arial"/>
                <w:b/>
                <w:sz w:val="22"/>
                <w:szCs w:val="22"/>
              </w:rPr>
              <w:t>·e</w:t>
            </w:r>
            <w:r w:rsidRPr="000F0E65">
              <w:rPr>
                <w:rFonts w:cs="Arial"/>
                <w:b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835" w:type="dxa"/>
          </w:tcPr>
          <w:p w14:paraId="0C7962C6" w14:textId="77777777" w:rsidR="00581D44" w:rsidRPr="000F0E65" w:rsidRDefault="00581D44" w:rsidP="00581D44">
            <w:pPr>
              <w:spacing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81D44" w:rsidRPr="000F0E65" w14:paraId="4E25D41B" w14:textId="77777777" w:rsidTr="00581D44">
        <w:tc>
          <w:tcPr>
            <w:tcW w:w="5641" w:type="dxa"/>
          </w:tcPr>
          <w:p w14:paraId="4820B506" w14:textId="2404A18D" w:rsidR="00581D44" w:rsidRPr="000F0E65" w:rsidRDefault="00581D44" w:rsidP="00581D44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 w:rsidRPr="000F0E65">
              <w:rPr>
                <w:rFonts w:cs="Arial"/>
                <w:b/>
                <w:sz w:val="22"/>
                <w:szCs w:val="22"/>
              </w:rPr>
              <w:t xml:space="preserve">Nombre de membres </w:t>
            </w:r>
            <w:proofErr w:type="spellStart"/>
            <w:r w:rsidRPr="000F0E65">
              <w:rPr>
                <w:rFonts w:cs="Arial"/>
                <w:b/>
                <w:sz w:val="22"/>
                <w:szCs w:val="22"/>
              </w:rPr>
              <w:t>représenté</w:t>
            </w:r>
            <w:r>
              <w:rPr>
                <w:rFonts w:cs="Arial"/>
                <w:b/>
                <w:sz w:val="22"/>
                <w:szCs w:val="22"/>
              </w:rPr>
              <w:t>·e</w:t>
            </w:r>
            <w:r w:rsidRPr="000F0E65">
              <w:rPr>
                <w:rFonts w:cs="Arial"/>
                <w:b/>
                <w:sz w:val="22"/>
                <w:szCs w:val="22"/>
              </w:rPr>
              <w:t>s</w:t>
            </w:r>
            <w:proofErr w:type="spellEnd"/>
            <w:r w:rsidRPr="000F0E65">
              <w:rPr>
                <w:rFonts w:cs="Arial"/>
                <w:b/>
                <w:sz w:val="22"/>
                <w:szCs w:val="22"/>
              </w:rPr>
              <w:t xml:space="preserve"> (procurations)</w:t>
            </w:r>
          </w:p>
        </w:tc>
        <w:tc>
          <w:tcPr>
            <w:tcW w:w="2835" w:type="dxa"/>
          </w:tcPr>
          <w:p w14:paraId="29CD904E" w14:textId="77777777" w:rsidR="00581D44" w:rsidRPr="000F0E65" w:rsidRDefault="00581D44" w:rsidP="00581D44">
            <w:pPr>
              <w:spacing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81D44" w:rsidRPr="000F0E65" w14:paraId="233F638D" w14:textId="77777777" w:rsidTr="00581D44">
        <w:tc>
          <w:tcPr>
            <w:tcW w:w="5641" w:type="dxa"/>
          </w:tcPr>
          <w:p w14:paraId="1C46EC7F" w14:textId="729C92B2" w:rsidR="00581D44" w:rsidRPr="000F0E65" w:rsidRDefault="00581D44" w:rsidP="00581D44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 w:rsidRPr="000F0E65">
              <w:rPr>
                <w:rFonts w:cs="Arial"/>
                <w:b/>
                <w:sz w:val="22"/>
                <w:szCs w:val="22"/>
              </w:rPr>
              <w:t xml:space="preserve">Quorum (1/3 de membres </w:t>
            </w:r>
            <w:proofErr w:type="spellStart"/>
            <w:r w:rsidRPr="000F0E65">
              <w:rPr>
                <w:rFonts w:cs="Arial"/>
                <w:b/>
                <w:sz w:val="22"/>
                <w:szCs w:val="22"/>
              </w:rPr>
              <w:t>présent</w:t>
            </w:r>
            <w:r>
              <w:rPr>
                <w:rFonts w:cs="Arial"/>
                <w:b/>
                <w:sz w:val="22"/>
                <w:szCs w:val="22"/>
              </w:rPr>
              <w:t>·e</w:t>
            </w:r>
            <w:r w:rsidRPr="000F0E65">
              <w:rPr>
                <w:rFonts w:cs="Arial"/>
                <w:b/>
                <w:sz w:val="22"/>
                <w:szCs w:val="22"/>
              </w:rPr>
              <w:t>s</w:t>
            </w:r>
            <w:proofErr w:type="spellEnd"/>
            <w:r w:rsidRPr="000F0E65">
              <w:rPr>
                <w:rFonts w:cs="Arial"/>
                <w:b/>
                <w:sz w:val="22"/>
                <w:szCs w:val="22"/>
              </w:rPr>
              <w:t xml:space="preserve"> ou </w:t>
            </w:r>
            <w:proofErr w:type="spellStart"/>
            <w:r w:rsidRPr="000F0E65">
              <w:rPr>
                <w:rFonts w:cs="Arial"/>
                <w:b/>
                <w:sz w:val="22"/>
                <w:szCs w:val="22"/>
              </w:rPr>
              <w:t>représenté</w:t>
            </w:r>
            <w:r>
              <w:rPr>
                <w:rFonts w:cs="Arial"/>
                <w:b/>
                <w:sz w:val="22"/>
                <w:szCs w:val="22"/>
              </w:rPr>
              <w:t>·e</w:t>
            </w:r>
            <w:r w:rsidRPr="000F0E65">
              <w:rPr>
                <w:rFonts w:cs="Arial"/>
                <w:b/>
                <w:sz w:val="22"/>
                <w:szCs w:val="22"/>
              </w:rPr>
              <w:t>s</w:t>
            </w:r>
            <w:proofErr w:type="spellEnd"/>
            <w:r w:rsidRPr="000F0E65">
              <w:rPr>
                <w:rFonts w:cs="Arial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14:paraId="534F460E" w14:textId="46614199" w:rsidR="00581D44" w:rsidRPr="000F0E65" w:rsidRDefault="00581D44" w:rsidP="00581D44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0F0E65">
              <w:rPr>
                <w:rFonts w:cs="Arial"/>
                <w:b/>
                <w:sz w:val="22"/>
                <w:szCs w:val="22"/>
              </w:rPr>
              <w:t>Oui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0F0E65">
              <w:rPr>
                <w:rFonts w:cs="Arial"/>
                <w:b/>
                <w:sz w:val="22"/>
                <w:szCs w:val="22"/>
              </w:rPr>
              <w:t>/</w:t>
            </w:r>
            <w:r>
              <w:rPr>
                <w:rFonts w:cs="Arial"/>
                <w:b/>
                <w:sz w:val="22"/>
                <w:szCs w:val="22"/>
              </w:rPr>
              <w:t xml:space="preserve"> N</w:t>
            </w:r>
            <w:r w:rsidRPr="000F0E65">
              <w:rPr>
                <w:rFonts w:cs="Arial"/>
                <w:b/>
                <w:sz w:val="22"/>
                <w:szCs w:val="22"/>
              </w:rPr>
              <w:t>on</w:t>
            </w:r>
          </w:p>
        </w:tc>
      </w:tr>
    </w:tbl>
    <w:p w14:paraId="51DAD13E" w14:textId="77777777" w:rsidR="00581D44" w:rsidRPr="000F0E65" w:rsidRDefault="00581D44" w:rsidP="00581D44">
      <w:pPr>
        <w:rPr>
          <w:rFonts w:cs="Arial"/>
          <w:b/>
          <w:sz w:val="22"/>
          <w:szCs w:val="22"/>
        </w:rPr>
      </w:pPr>
    </w:p>
    <w:p w14:paraId="7CE93F53" w14:textId="77777777" w:rsidR="00581D44" w:rsidRPr="000F0E65" w:rsidRDefault="00581D44" w:rsidP="00581D44">
      <w:pPr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Le·la</w:t>
      </w:r>
      <w:proofErr w:type="spellEnd"/>
      <w:r w:rsidRPr="000F0E65"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président·e</w:t>
      </w:r>
      <w:proofErr w:type="spellEnd"/>
      <w:r w:rsidRPr="000F0E65">
        <w:rPr>
          <w:rFonts w:cs="Arial"/>
          <w:b/>
          <w:sz w:val="22"/>
          <w:szCs w:val="22"/>
        </w:rPr>
        <w:t xml:space="preserve"> ouvre la séance.</w:t>
      </w:r>
    </w:p>
    <w:p w14:paraId="7E47E249" w14:textId="77777777" w:rsidR="00581D44" w:rsidRPr="000F0E65" w:rsidRDefault="00581D44" w:rsidP="00AC4A36">
      <w:pPr>
        <w:spacing w:before="240"/>
        <w:rPr>
          <w:rFonts w:cs="Arial"/>
          <w:sz w:val="22"/>
          <w:szCs w:val="22"/>
        </w:rPr>
      </w:pPr>
      <w:r w:rsidRPr="000F0E65">
        <w:rPr>
          <w:rFonts w:cs="Arial"/>
          <w:sz w:val="22"/>
          <w:szCs w:val="22"/>
        </w:rPr>
        <w:t xml:space="preserve">Pour chaque mandat à pourvoir, le ou les </w:t>
      </w:r>
      <w:proofErr w:type="spellStart"/>
      <w:r>
        <w:rPr>
          <w:rFonts w:cs="Arial"/>
          <w:sz w:val="22"/>
          <w:szCs w:val="22"/>
        </w:rPr>
        <w:t>candidat·e</w:t>
      </w:r>
      <w:r w:rsidRPr="000F0E65">
        <w:rPr>
          <w:rFonts w:cs="Arial"/>
          <w:sz w:val="22"/>
          <w:szCs w:val="22"/>
        </w:rPr>
        <w:t>s</w:t>
      </w:r>
      <w:proofErr w:type="spellEnd"/>
      <w:r w:rsidRPr="000F0E65">
        <w:rPr>
          <w:rFonts w:cs="Arial"/>
          <w:sz w:val="22"/>
          <w:szCs w:val="22"/>
        </w:rPr>
        <w:t xml:space="preserve"> se présente(nt) aux membres de l’assemblée.</w:t>
      </w:r>
    </w:p>
    <w:p w14:paraId="583DBC16" w14:textId="77777777" w:rsidR="00581D44" w:rsidRPr="000F0E65" w:rsidRDefault="00581D44" w:rsidP="00AC4A36">
      <w:pPr>
        <w:spacing w:before="240"/>
        <w:rPr>
          <w:rFonts w:cs="Arial"/>
          <w:sz w:val="22"/>
          <w:szCs w:val="22"/>
        </w:rPr>
      </w:pPr>
      <w:r w:rsidRPr="000F0E65">
        <w:rPr>
          <w:rFonts w:cs="Arial"/>
          <w:sz w:val="22"/>
          <w:szCs w:val="22"/>
        </w:rPr>
        <w:t>Les bulletins sont distribués et les consignes de vote sont communiquées oralement.</w:t>
      </w:r>
    </w:p>
    <w:p w14:paraId="7767D78E" w14:textId="77777777" w:rsidR="00581D44" w:rsidRPr="000F0E65" w:rsidRDefault="00581D44" w:rsidP="00AC4A36">
      <w:pPr>
        <w:spacing w:before="24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Le·</w:t>
      </w:r>
      <w:proofErr w:type="gramStart"/>
      <w:r>
        <w:rPr>
          <w:rFonts w:cs="Arial"/>
          <w:sz w:val="22"/>
          <w:szCs w:val="22"/>
        </w:rPr>
        <w:t>la</w:t>
      </w:r>
      <w:proofErr w:type="spellEnd"/>
      <w:r w:rsidRPr="000F0E65">
        <w:rPr>
          <w:rFonts w:cs="Arial"/>
          <w:sz w:val="22"/>
          <w:szCs w:val="22"/>
        </w:rPr>
        <w:t xml:space="preserve">  </w:t>
      </w:r>
      <w:proofErr w:type="spellStart"/>
      <w:r>
        <w:rPr>
          <w:rFonts w:cs="Arial"/>
          <w:sz w:val="22"/>
          <w:szCs w:val="22"/>
        </w:rPr>
        <w:t>président</w:t>
      </w:r>
      <w:proofErr w:type="gramEnd"/>
      <w:r>
        <w:rPr>
          <w:rFonts w:cs="Arial"/>
          <w:sz w:val="22"/>
          <w:szCs w:val="22"/>
        </w:rPr>
        <w:t>·e</w:t>
      </w:r>
      <w:proofErr w:type="spellEnd"/>
      <w:r w:rsidRPr="000F0E65">
        <w:rPr>
          <w:rFonts w:cs="Arial"/>
          <w:sz w:val="22"/>
          <w:szCs w:val="22"/>
        </w:rPr>
        <w:t xml:space="preserve"> désigne comme </w:t>
      </w:r>
      <w:proofErr w:type="spellStart"/>
      <w:r w:rsidRPr="000F0E65">
        <w:rPr>
          <w:rFonts w:cs="Arial"/>
          <w:sz w:val="22"/>
          <w:szCs w:val="22"/>
        </w:rPr>
        <w:t>scrutateur</w:t>
      </w:r>
      <w:r>
        <w:rPr>
          <w:rFonts w:cs="Arial"/>
          <w:sz w:val="22"/>
          <w:szCs w:val="22"/>
        </w:rPr>
        <w:t>·trice</w:t>
      </w:r>
      <w:r w:rsidRPr="000F0E65">
        <w:rPr>
          <w:rFonts w:cs="Arial"/>
          <w:sz w:val="22"/>
          <w:szCs w:val="22"/>
        </w:rPr>
        <w:t>s</w:t>
      </w:r>
      <w:proofErr w:type="spellEnd"/>
      <w:r w:rsidRPr="000F0E65">
        <w:rPr>
          <w:rFonts w:cs="Arial"/>
          <w:sz w:val="22"/>
          <w:szCs w:val="22"/>
        </w:rPr>
        <w:t xml:space="preserve"> (noms et prénoms) les </w:t>
      </w:r>
      <w:r>
        <w:rPr>
          <w:rFonts w:cs="Arial"/>
          <w:sz w:val="22"/>
          <w:szCs w:val="22"/>
        </w:rPr>
        <w:t>deux</w:t>
      </w:r>
      <w:r w:rsidRPr="000F0E65">
        <w:rPr>
          <w:rFonts w:cs="Arial"/>
          <w:sz w:val="22"/>
          <w:szCs w:val="22"/>
        </w:rPr>
        <w:t xml:space="preserve"> personnes suivantes:</w:t>
      </w:r>
    </w:p>
    <w:p w14:paraId="2B6E5B43" w14:textId="77777777" w:rsidR="00AC4A36" w:rsidRDefault="00AC4A36" w:rsidP="00AC4A36">
      <w:pPr>
        <w:spacing w:before="240"/>
        <w:rPr>
          <w:rFonts w:cs="Arial"/>
          <w:sz w:val="22"/>
          <w:szCs w:val="22"/>
        </w:rPr>
      </w:pPr>
    </w:p>
    <w:p w14:paraId="65C5547A" w14:textId="4971BD0C" w:rsidR="00581D44" w:rsidRPr="000F0E65" w:rsidRDefault="00581D44" w:rsidP="00AC4A36">
      <w:pPr>
        <w:spacing w:before="240"/>
        <w:rPr>
          <w:rFonts w:cs="Arial"/>
          <w:sz w:val="22"/>
          <w:szCs w:val="22"/>
        </w:rPr>
      </w:pPr>
      <w:r w:rsidRPr="000F0E65">
        <w:rPr>
          <w:rFonts w:cs="Arial"/>
          <w:sz w:val="22"/>
          <w:szCs w:val="22"/>
        </w:rPr>
        <w:t>………………………….…</w:t>
      </w:r>
    </w:p>
    <w:p w14:paraId="5E46A9C1" w14:textId="77777777" w:rsidR="00581D44" w:rsidRPr="000F0E65" w:rsidRDefault="00581D44" w:rsidP="00AC4A36">
      <w:pPr>
        <w:spacing w:before="240"/>
        <w:rPr>
          <w:rFonts w:cs="Arial"/>
          <w:sz w:val="22"/>
          <w:szCs w:val="22"/>
        </w:rPr>
      </w:pPr>
    </w:p>
    <w:p w14:paraId="57EB3E5C" w14:textId="77777777" w:rsidR="00581D44" w:rsidRPr="000F0E65" w:rsidRDefault="00581D44" w:rsidP="00AC4A36">
      <w:pPr>
        <w:spacing w:before="240"/>
        <w:rPr>
          <w:rFonts w:cs="Arial"/>
          <w:sz w:val="22"/>
          <w:szCs w:val="22"/>
        </w:rPr>
      </w:pPr>
      <w:r w:rsidRPr="000F0E65">
        <w:rPr>
          <w:rFonts w:cs="Arial"/>
          <w:sz w:val="22"/>
          <w:szCs w:val="22"/>
        </w:rPr>
        <w:t>…………………………….</w:t>
      </w:r>
    </w:p>
    <w:p w14:paraId="72D47078" w14:textId="77777777" w:rsidR="00581D44" w:rsidRPr="000F0E65" w:rsidRDefault="00581D44" w:rsidP="00AC4A36">
      <w:pPr>
        <w:spacing w:before="240"/>
        <w:rPr>
          <w:rFonts w:cs="Arial"/>
          <w:sz w:val="22"/>
          <w:szCs w:val="22"/>
        </w:rPr>
      </w:pPr>
      <w:r w:rsidRPr="000F0E65">
        <w:rPr>
          <w:rFonts w:cs="Arial"/>
          <w:sz w:val="22"/>
          <w:szCs w:val="22"/>
        </w:rPr>
        <w:t>Il est procédé aux votes.</w:t>
      </w:r>
    </w:p>
    <w:p w14:paraId="1B78A1E6" w14:textId="77777777" w:rsidR="00581D44" w:rsidRPr="000F0E65" w:rsidRDefault="00581D44" w:rsidP="00AC4A36">
      <w:pPr>
        <w:spacing w:before="240"/>
        <w:rPr>
          <w:rFonts w:cs="Arial"/>
          <w:sz w:val="22"/>
          <w:szCs w:val="22"/>
        </w:rPr>
      </w:pPr>
      <w:r w:rsidRPr="000F0E65">
        <w:rPr>
          <w:rFonts w:cs="Arial"/>
          <w:sz w:val="22"/>
          <w:szCs w:val="22"/>
        </w:rPr>
        <w:t>Il est procédé au dépouillement.</w:t>
      </w:r>
    </w:p>
    <w:p w14:paraId="7DE7A627" w14:textId="43AFF461" w:rsidR="00581D44" w:rsidRDefault="00581D44" w:rsidP="00581D44">
      <w:pPr>
        <w:rPr>
          <w:rFonts w:cs="Arial"/>
          <w:sz w:val="22"/>
          <w:szCs w:val="22"/>
        </w:rPr>
      </w:pPr>
    </w:p>
    <w:p w14:paraId="5F83D1F6" w14:textId="77777777" w:rsidR="00AC4A36" w:rsidRDefault="00AC4A36">
      <w:pPr>
        <w:spacing w:before="100" w:after="200" w:line="276" w:lineRule="auto"/>
        <w:jc w:val="left"/>
        <w:rPr>
          <w:rFonts w:cs="Arial"/>
          <w:b/>
          <w:color w:val="FF0000"/>
          <w:szCs w:val="24"/>
        </w:rPr>
      </w:pPr>
      <w:r>
        <w:rPr>
          <w:rFonts w:cs="Arial"/>
          <w:b/>
          <w:color w:val="FF0000"/>
          <w:szCs w:val="24"/>
        </w:rPr>
        <w:br w:type="page"/>
      </w:r>
    </w:p>
    <w:p w14:paraId="5320CE8F" w14:textId="3B027083" w:rsidR="00581D44" w:rsidRPr="00DF23B2" w:rsidRDefault="00581D44" w:rsidP="00AC4A36">
      <w:pPr>
        <w:pStyle w:val="En-tte"/>
        <w:rPr>
          <w:rFonts w:cs="Arial"/>
          <w:b/>
          <w:color w:val="FF0000"/>
          <w:szCs w:val="24"/>
          <w:u w:val="single"/>
        </w:rPr>
      </w:pPr>
      <w:r w:rsidRPr="00DF23B2">
        <w:rPr>
          <w:rFonts w:cs="Arial"/>
          <w:b/>
          <w:color w:val="FF0000"/>
          <w:szCs w:val="24"/>
          <w:u w:val="single"/>
        </w:rPr>
        <w:lastRenderedPageBreak/>
        <w:t>Pour les candidatures indépendantes</w:t>
      </w:r>
    </w:p>
    <w:p w14:paraId="38612367" w14:textId="77777777" w:rsidR="00581D44" w:rsidRDefault="00581D44" w:rsidP="00581D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Prévoir autant de tableau que de mandats à pourvoir</w:t>
      </w:r>
    </w:p>
    <w:p w14:paraId="0197FE03" w14:textId="77777777" w:rsidR="00581D44" w:rsidRDefault="00581D44" w:rsidP="00581D44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4"/>
        <w:gridCol w:w="746"/>
        <w:gridCol w:w="746"/>
        <w:gridCol w:w="1296"/>
      </w:tblGrid>
      <w:tr w:rsidR="00DF23B2" w:rsidRPr="000F0E65" w14:paraId="1AA2474B" w14:textId="77777777" w:rsidTr="00DF23B2">
        <w:tc>
          <w:tcPr>
            <w:tcW w:w="5004" w:type="dxa"/>
            <w:tcBorders>
              <w:right w:val="single" w:sz="4" w:space="0" w:color="002060"/>
            </w:tcBorders>
          </w:tcPr>
          <w:p w14:paraId="3FE8A34D" w14:textId="77777777" w:rsidR="00DF23B2" w:rsidRPr="000F0E65" w:rsidRDefault="00DF23B2" w:rsidP="00DF23B2">
            <w:pPr>
              <w:rPr>
                <w:rFonts w:cs="Arial"/>
                <w:b/>
                <w:sz w:val="22"/>
                <w:szCs w:val="22"/>
              </w:rPr>
            </w:pPr>
            <w:r w:rsidRPr="000F0E65">
              <w:rPr>
                <w:rFonts w:cs="Arial"/>
                <w:b/>
                <w:sz w:val="22"/>
                <w:szCs w:val="22"/>
              </w:rPr>
              <w:t>Mandat à pourvoir</w:t>
            </w:r>
          </w:p>
        </w:tc>
        <w:tc>
          <w:tcPr>
            <w:tcW w:w="2788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ACD8CE0" w14:textId="77777777" w:rsidR="00DF23B2" w:rsidRPr="000F0E65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DF23B2" w:rsidRPr="000F0E65" w14:paraId="6C9CE7E0" w14:textId="77777777" w:rsidTr="00DF23B2">
        <w:tc>
          <w:tcPr>
            <w:tcW w:w="5004" w:type="dxa"/>
            <w:vAlign w:val="center"/>
          </w:tcPr>
          <w:p w14:paraId="5E95BA85" w14:textId="77777777" w:rsidR="00DF23B2" w:rsidRPr="000F0E65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  <w:r w:rsidRPr="000F0E65">
              <w:rPr>
                <w:rFonts w:cs="Arial"/>
                <w:sz w:val="22"/>
                <w:szCs w:val="22"/>
              </w:rPr>
              <w:t xml:space="preserve">Nbre de bulletins </w:t>
            </w:r>
            <w:r>
              <w:rPr>
                <w:rFonts w:cs="Arial"/>
                <w:sz w:val="22"/>
                <w:szCs w:val="22"/>
              </w:rPr>
              <w:t>blancs et nuls</w:t>
            </w:r>
          </w:p>
        </w:tc>
        <w:tc>
          <w:tcPr>
            <w:tcW w:w="2788" w:type="dxa"/>
            <w:gridSpan w:val="3"/>
            <w:tcBorders>
              <w:top w:val="single" w:sz="4" w:space="0" w:color="002060"/>
            </w:tcBorders>
            <w:vAlign w:val="center"/>
          </w:tcPr>
          <w:p w14:paraId="31217BF3" w14:textId="77777777" w:rsidR="00DF23B2" w:rsidRPr="000F0E65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DF23B2" w:rsidRPr="000F0E65" w14:paraId="1DABDBE4" w14:textId="77777777" w:rsidTr="00DF23B2">
        <w:tc>
          <w:tcPr>
            <w:tcW w:w="5004" w:type="dxa"/>
            <w:vAlign w:val="center"/>
          </w:tcPr>
          <w:p w14:paraId="5A786AF8" w14:textId="77777777" w:rsidR="00DF23B2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Résultats obtenus par chaque candidat</w:t>
            </w:r>
          </w:p>
        </w:tc>
        <w:tc>
          <w:tcPr>
            <w:tcW w:w="746" w:type="dxa"/>
            <w:vAlign w:val="center"/>
          </w:tcPr>
          <w:p w14:paraId="58AC89D4" w14:textId="77777777" w:rsidR="00DF23B2" w:rsidRPr="000F0E65" w:rsidRDefault="00DF23B2" w:rsidP="00DF23B2">
            <w:pPr>
              <w:spacing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oui</w:t>
            </w:r>
          </w:p>
        </w:tc>
        <w:tc>
          <w:tcPr>
            <w:tcW w:w="746" w:type="dxa"/>
            <w:vAlign w:val="center"/>
          </w:tcPr>
          <w:p w14:paraId="6E306CC5" w14:textId="77777777" w:rsidR="00DF23B2" w:rsidRPr="000F0E65" w:rsidRDefault="00DF23B2" w:rsidP="00DF23B2">
            <w:pPr>
              <w:spacing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non</w:t>
            </w:r>
          </w:p>
        </w:tc>
        <w:tc>
          <w:tcPr>
            <w:tcW w:w="1296" w:type="dxa"/>
            <w:vAlign w:val="center"/>
          </w:tcPr>
          <w:p w14:paraId="52C9AAD7" w14:textId="77777777" w:rsidR="00DF23B2" w:rsidRPr="000F0E65" w:rsidRDefault="00DF23B2" w:rsidP="00DF23B2">
            <w:pPr>
              <w:spacing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obtenu la majorité </w:t>
            </w:r>
            <w:proofErr w:type="spellStart"/>
            <w:r>
              <w:rPr>
                <w:rFonts w:cs="Arial"/>
                <w:sz w:val="22"/>
                <w:szCs w:val="22"/>
              </w:rPr>
              <w:t>asbolue</w:t>
            </w:r>
            <w:proofErr w:type="spellEnd"/>
          </w:p>
        </w:tc>
      </w:tr>
      <w:tr w:rsidR="00DF23B2" w:rsidRPr="000F0E65" w14:paraId="7FE8AF20" w14:textId="77777777" w:rsidTr="00DF23B2">
        <w:tc>
          <w:tcPr>
            <w:tcW w:w="5004" w:type="dxa"/>
            <w:vAlign w:val="center"/>
          </w:tcPr>
          <w:p w14:paraId="651F6EE0" w14:textId="77777777" w:rsidR="00DF23B2" w:rsidRPr="000F0E65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Nom, prénom</w:t>
            </w:r>
          </w:p>
        </w:tc>
        <w:tc>
          <w:tcPr>
            <w:tcW w:w="746" w:type="dxa"/>
            <w:vAlign w:val="center"/>
          </w:tcPr>
          <w:p w14:paraId="01ED784C" w14:textId="77777777" w:rsidR="00DF23B2" w:rsidRPr="000F0E65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0E2CA4D3" w14:textId="77777777" w:rsidR="00DF23B2" w:rsidRPr="000F0E65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1BBE262" w14:textId="77777777" w:rsidR="00DF23B2" w:rsidRPr="000F0E65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DF23B2" w:rsidRPr="000F0E65" w14:paraId="0C79A66F" w14:textId="77777777" w:rsidTr="00DF23B2">
        <w:tc>
          <w:tcPr>
            <w:tcW w:w="5004" w:type="dxa"/>
            <w:vAlign w:val="center"/>
          </w:tcPr>
          <w:p w14:paraId="1C93638D" w14:textId="77777777" w:rsidR="00DF23B2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Nom, prénom</w:t>
            </w:r>
          </w:p>
        </w:tc>
        <w:tc>
          <w:tcPr>
            <w:tcW w:w="746" w:type="dxa"/>
            <w:vAlign w:val="center"/>
          </w:tcPr>
          <w:p w14:paraId="5D5ED4B0" w14:textId="77777777" w:rsidR="00DF23B2" w:rsidRPr="000F0E65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1A12542F" w14:textId="77777777" w:rsidR="00DF23B2" w:rsidRPr="000F0E65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4C34464C" w14:textId="77777777" w:rsidR="00DF23B2" w:rsidRPr="000F0E65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DF23B2" w:rsidRPr="000F0E65" w14:paraId="0C4E9FBE" w14:textId="77777777" w:rsidTr="00DF23B2">
        <w:tc>
          <w:tcPr>
            <w:tcW w:w="5004" w:type="dxa"/>
            <w:vAlign w:val="center"/>
          </w:tcPr>
          <w:p w14:paraId="31F2951D" w14:textId="77777777" w:rsidR="00DF23B2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……….</w:t>
            </w:r>
          </w:p>
        </w:tc>
        <w:tc>
          <w:tcPr>
            <w:tcW w:w="746" w:type="dxa"/>
            <w:vAlign w:val="center"/>
          </w:tcPr>
          <w:p w14:paraId="424F5A7E" w14:textId="77777777" w:rsidR="00DF23B2" w:rsidRPr="000F0E65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794F6F42" w14:textId="77777777" w:rsidR="00DF23B2" w:rsidRPr="000F0E65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776C2EDC" w14:textId="77777777" w:rsidR="00DF23B2" w:rsidRPr="000F0E65" w:rsidRDefault="00DF23B2" w:rsidP="00DF23B2">
            <w:pPr>
              <w:spacing w:after="120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3EF87987" w14:textId="77777777" w:rsidR="00581D44" w:rsidRDefault="00581D44" w:rsidP="00581D44">
      <w:pPr>
        <w:rPr>
          <w:rFonts w:cs="Arial"/>
          <w:sz w:val="22"/>
          <w:szCs w:val="22"/>
        </w:rPr>
      </w:pPr>
    </w:p>
    <w:p w14:paraId="5D5B11F9" w14:textId="77777777" w:rsidR="00581D44" w:rsidRDefault="00581D44" w:rsidP="00581D44">
      <w:pPr>
        <w:rPr>
          <w:rFonts w:cs="Arial"/>
          <w:sz w:val="22"/>
          <w:szCs w:val="22"/>
        </w:rPr>
      </w:pPr>
    </w:p>
    <w:p w14:paraId="09CD7246" w14:textId="77777777" w:rsidR="00581D44" w:rsidRDefault="00581D44" w:rsidP="00581D44">
      <w:pPr>
        <w:rPr>
          <w:rFonts w:cs="Arial"/>
          <w:sz w:val="22"/>
          <w:szCs w:val="22"/>
        </w:rPr>
      </w:pPr>
    </w:p>
    <w:p w14:paraId="29A5A1BA" w14:textId="77777777" w:rsidR="00581D44" w:rsidRDefault="00581D44" w:rsidP="00581D44">
      <w:pPr>
        <w:rPr>
          <w:rFonts w:cs="Arial"/>
          <w:sz w:val="22"/>
          <w:szCs w:val="22"/>
        </w:rPr>
      </w:pPr>
    </w:p>
    <w:p w14:paraId="523A1C2F" w14:textId="77777777" w:rsidR="00581D44" w:rsidRDefault="00581D44" w:rsidP="00581D44">
      <w:pPr>
        <w:rPr>
          <w:rFonts w:cs="Arial"/>
          <w:sz w:val="22"/>
          <w:szCs w:val="22"/>
        </w:rPr>
      </w:pPr>
    </w:p>
    <w:p w14:paraId="1A581915" w14:textId="77777777" w:rsidR="00581D44" w:rsidRDefault="00581D44" w:rsidP="00581D44">
      <w:pPr>
        <w:rPr>
          <w:rFonts w:cs="Arial"/>
          <w:sz w:val="22"/>
          <w:szCs w:val="22"/>
        </w:rPr>
      </w:pPr>
    </w:p>
    <w:p w14:paraId="40C70495" w14:textId="77777777" w:rsidR="00581D44" w:rsidRDefault="00581D44" w:rsidP="00581D44">
      <w:pPr>
        <w:rPr>
          <w:rFonts w:cs="Arial"/>
          <w:sz w:val="22"/>
          <w:szCs w:val="22"/>
        </w:rPr>
      </w:pPr>
    </w:p>
    <w:p w14:paraId="2E07ACAF" w14:textId="77777777" w:rsidR="00581D44" w:rsidRDefault="00581D44" w:rsidP="00581D44">
      <w:pPr>
        <w:rPr>
          <w:rFonts w:cs="Arial"/>
          <w:sz w:val="22"/>
          <w:szCs w:val="22"/>
        </w:rPr>
      </w:pPr>
    </w:p>
    <w:p w14:paraId="77788645" w14:textId="77777777" w:rsidR="00581D44" w:rsidRDefault="00581D44" w:rsidP="00581D44">
      <w:pPr>
        <w:rPr>
          <w:rFonts w:cs="Arial"/>
          <w:sz w:val="22"/>
          <w:szCs w:val="22"/>
        </w:rPr>
      </w:pPr>
    </w:p>
    <w:p w14:paraId="65C3F6F5" w14:textId="77777777" w:rsidR="00581D44" w:rsidRDefault="00581D44" w:rsidP="00581D44">
      <w:pPr>
        <w:rPr>
          <w:rFonts w:cs="Arial"/>
          <w:sz w:val="22"/>
          <w:szCs w:val="22"/>
        </w:rPr>
      </w:pPr>
    </w:p>
    <w:p w14:paraId="150E6739" w14:textId="77777777" w:rsidR="00581D44" w:rsidRDefault="00581D44" w:rsidP="00581D44">
      <w:pPr>
        <w:rPr>
          <w:rFonts w:cs="Arial"/>
          <w:sz w:val="22"/>
          <w:szCs w:val="22"/>
        </w:rPr>
      </w:pPr>
    </w:p>
    <w:p w14:paraId="649AAFA0" w14:textId="77777777" w:rsidR="00581D44" w:rsidRDefault="00581D44" w:rsidP="00581D44">
      <w:pPr>
        <w:rPr>
          <w:rFonts w:cs="Arial"/>
          <w:sz w:val="22"/>
          <w:szCs w:val="22"/>
        </w:rPr>
      </w:pPr>
    </w:p>
    <w:p w14:paraId="5C12B0CD" w14:textId="76B5FA92" w:rsidR="00581D44" w:rsidRPr="00DF23B2" w:rsidRDefault="00581D44" w:rsidP="00AC4A36">
      <w:pPr>
        <w:pStyle w:val="En-tte"/>
        <w:rPr>
          <w:rFonts w:cs="Arial"/>
          <w:b/>
          <w:color w:val="FF0000"/>
          <w:szCs w:val="24"/>
          <w:u w:val="single"/>
        </w:rPr>
      </w:pPr>
      <w:r w:rsidRPr="00DF23B2">
        <w:rPr>
          <w:rFonts w:cs="Arial"/>
          <w:b/>
          <w:color w:val="FF0000"/>
          <w:szCs w:val="24"/>
          <w:u w:val="single"/>
        </w:rPr>
        <w:t>Pour les candidatures groupées</w:t>
      </w:r>
    </w:p>
    <w:p w14:paraId="734F7EB0" w14:textId="77777777" w:rsidR="00AC4A36" w:rsidRPr="00AC4A36" w:rsidRDefault="00AC4A36" w:rsidP="00AC4A36">
      <w:pPr>
        <w:pStyle w:val="En-tte"/>
        <w:rPr>
          <w:rFonts w:cs="Arial"/>
          <w:b/>
          <w:color w:val="FF0000"/>
          <w:szCs w:val="24"/>
        </w:rPr>
      </w:pPr>
    </w:p>
    <w:tbl>
      <w:tblPr>
        <w:tblpPr w:leftFromText="141" w:rightFromText="141" w:vertAnchor="text"/>
        <w:tblW w:w="8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1417"/>
        <w:gridCol w:w="1276"/>
        <w:gridCol w:w="1984"/>
        <w:gridCol w:w="60"/>
      </w:tblGrid>
      <w:tr w:rsidR="00AC4A36" w:rsidRPr="00AC4A36" w14:paraId="7FF03D5B" w14:textId="77777777" w:rsidTr="00DF23B2">
        <w:trPr>
          <w:gridAfter w:val="1"/>
          <w:wAfter w:w="60" w:type="dxa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59378" w14:textId="361F93B3" w:rsidR="00581D44" w:rsidRPr="00AC4A36" w:rsidRDefault="00581D44" w:rsidP="00AC4A36">
            <w:pPr>
              <w:pStyle w:val="xxmsonormal"/>
              <w:spacing w:before="120" w:after="120"/>
              <w:rPr>
                <w:color w:val="002060"/>
              </w:rPr>
            </w:pPr>
            <w:r w:rsidRPr="00AC4A36">
              <w:rPr>
                <w:b/>
                <w:bCs/>
                <w:color w:val="002060"/>
              </w:rPr>
              <w:t>Candidat.es se présentant en équipe</w:t>
            </w:r>
          </w:p>
          <w:p w14:paraId="4D328983" w14:textId="18097D21" w:rsidR="00581D44" w:rsidRPr="00AC4A36" w:rsidRDefault="00581D44" w:rsidP="00AC4A36">
            <w:pPr>
              <w:pStyle w:val="xxmsonormal"/>
              <w:spacing w:before="120" w:after="120"/>
              <w:rPr>
                <w:color w:val="002060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1F06" w14:textId="563D9EA8" w:rsidR="00DF23B2" w:rsidRPr="00AC4A36" w:rsidRDefault="00DF23B2" w:rsidP="00DF23B2">
            <w:pPr>
              <w:pStyle w:val="xxmsonormal"/>
              <w:spacing w:before="240" w:after="120"/>
              <w:rPr>
                <w:color w:val="002060"/>
              </w:rPr>
            </w:pPr>
            <w:r w:rsidRPr="00AC4A36">
              <w:rPr>
                <w:color w:val="002060"/>
              </w:rPr>
              <w:t>nom, prénom : …………………………………….</w:t>
            </w:r>
          </w:p>
          <w:p w14:paraId="353D0053" w14:textId="77777777" w:rsidR="00DF23B2" w:rsidRPr="00AC4A36" w:rsidRDefault="00DF23B2" w:rsidP="00DF23B2">
            <w:pPr>
              <w:pStyle w:val="xxmsonormal"/>
              <w:spacing w:before="240" w:after="120"/>
              <w:rPr>
                <w:color w:val="002060"/>
              </w:rPr>
            </w:pPr>
            <w:r w:rsidRPr="00AC4A36">
              <w:rPr>
                <w:color w:val="002060"/>
              </w:rPr>
              <w:t>nom, prénom : …………………………………….</w:t>
            </w:r>
          </w:p>
          <w:p w14:paraId="00422D26" w14:textId="77777777" w:rsidR="00DF23B2" w:rsidRPr="00AC4A36" w:rsidRDefault="00DF23B2" w:rsidP="00DF23B2">
            <w:pPr>
              <w:pStyle w:val="xxmsonormal"/>
              <w:spacing w:before="240" w:after="120"/>
              <w:rPr>
                <w:color w:val="002060"/>
              </w:rPr>
            </w:pPr>
            <w:r w:rsidRPr="00AC4A36">
              <w:rPr>
                <w:color w:val="002060"/>
              </w:rPr>
              <w:t>nom, prénom : …………………………………….</w:t>
            </w:r>
          </w:p>
          <w:p w14:paraId="68EDA56D" w14:textId="2D478571" w:rsidR="00581D44" w:rsidRPr="00AC4A36" w:rsidRDefault="00DF23B2" w:rsidP="00DF23B2">
            <w:pPr>
              <w:pStyle w:val="xxmsonormal"/>
              <w:spacing w:before="240" w:after="120"/>
              <w:jc w:val="both"/>
              <w:rPr>
                <w:color w:val="002060"/>
              </w:rPr>
            </w:pPr>
            <w:r w:rsidRPr="00AC4A36">
              <w:rPr>
                <w:color w:val="002060"/>
              </w:rPr>
              <w:t>nom, prénom : …………………………………….</w:t>
            </w:r>
            <w:r w:rsidR="00581D44" w:rsidRPr="00AC4A36">
              <w:rPr>
                <w:color w:val="002060"/>
              </w:rPr>
              <w:t> </w:t>
            </w:r>
          </w:p>
        </w:tc>
      </w:tr>
      <w:tr w:rsidR="00AC4A36" w:rsidRPr="00AC4A36" w14:paraId="64964C0E" w14:textId="77777777" w:rsidTr="00DF23B2">
        <w:trPr>
          <w:gridAfter w:val="1"/>
          <w:wAfter w:w="60" w:type="dxa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C871" w14:textId="77777777" w:rsidR="00581D44" w:rsidRPr="00AC4A36" w:rsidRDefault="00581D44" w:rsidP="00AC4A36">
            <w:pPr>
              <w:pStyle w:val="xxmsonormal"/>
              <w:spacing w:before="120" w:after="120"/>
              <w:jc w:val="both"/>
              <w:rPr>
                <w:color w:val="002060"/>
              </w:rPr>
            </w:pPr>
            <w:r w:rsidRPr="00AC4A36">
              <w:rPr>
                <w:color w:val="002060"/>
              </w:rPr>
              <w:t xml:space="preserve">Nbre de bulletins blancs et nuls 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5E9C" w14:textId="77777777" w:rsidR="00581D44" w:rsidRPr="00AC4A36" w:rsidRDefault="00581D44" w:rsidP="00AC4A36">
            <w:pPr>
              <w:pStyle w:val="xxmsonormal"/>
              <w:spacing w:before="120" w:after="120"/>
              <w:jc w:val="both"/>
              <w:rPr>
                <w:color w:val="002060"/>
              </w:rPr>
            </w:pPr>
            <w:r w:rsidRPr="00AC4A36">
              <w:rPr>
                <w:color w:val="002060"/>
              </w:rPr>
              <w:t> </w:t>
            </w:r>
          </w:p>
        </w:tc>
      </w:tr>
      <w:tr w:rsidR="00AC4A36" w:rsidRPr="00AC4A36" w14:paraId="73E0BA9C" w14:textId="77777777" w:rsidTr="00DF23B2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9691" w14:textId="77777777" w:rsidR="00581D44" w:rsidRPr="00AC4A36" w:rsidRDefault="00581D44" w:rsidP="00AC4A36">
            <w:pPr>
              <w:pStyle w:val="xxmsonormal"/>
              <w:spacing w:before="120" w:after="120"/>
              <w:jc w:val="both"/>
              <w:rPr>
                <w:color w:val="002060"/>
              </w:rPr>
            </w:pPr>
            <w:r w:rsidRPr="00AC4A36">
              <w:rPr>
                <w:color w:val="00206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1E94" w14:textId="77777777" w:rsidR="00581D44" w:rsidRPr="00AC4A36" w:rsidRDefault="00581D44" w:rsidP="00AC4A36">
            <w:pPr>
              <w:pStyle w:val="xxmsonormal"/>
              <w:spacing w:before="120" w:after="120"/>
              <w:jc w:val="center"/>
              <w:rPr>
                <w:color w:val="002060"/>
              </w:rPr>
            </w:pPr>
            <w:r w:rsidRPr="00AC4A36">
              <w:rPr>
                <w:color w:val="002060"/>
              </w:rPr>
              <w:t>oui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AEECD" w14:textId="77777777" w:rsidR="00581D44" w:rsidRPr="00AC4A36" w:rsidRDefault="00581D44" w:rsidP="00AC4A36">
            <w:pPr>
              <w:pStyle w:val="xxmsonormal"/>
              <w:spacing w:before="120" w:after="120"/>
              <w:jc w:val="center"/>
              <w:rPr>
                <w:color w:val="002060"/>
              </w:rPr>
            </w:pPr>
            <w:r w:rsidRPr="00AC4A36">
              <w:rPr>
                <w:color w:val="002060"/>
              </w:rPr>
              <w:t>non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822E9" w14:textId="77777777" w:rsidR="00581D44" w:rsidRPr="00AC4A36" w:rsidRDefault="00581D44" w:rsidP="00AC4A36">
            <w:pPr>
              <w:pStyle w:val="xxmsonormal"/>
              <w:spacing w:before="120" w:after="120"/>
              <w:jc w:val="center"/>
              <w:rPr>
                <w:color w:val="002060"/>
              </w:rPr>
            </w:pPr>
            <w:r w:rsidRPr="00AC4A36">
              <w:rPr>
                <w:color w:val="002060"/>
              </w:rPr>
              <w:t xml:space="preserve">a obtenu la majorité </w:t>
            </w:r>
            <w:proofErr w:type="spellStart"/>
            <w:r w:rsidRPr="00AC4A36">
              <w:rPr>
                <w:color w:val="002060"/>
              </w:rPr>
              <w:t>asbolue</w:t>
            </w:r>
            <w:proofErr w:type="spellEnd"/>
          </w:p>
        </w:tc>
        <w:tc>
          <w:tcPr>
            <w:tcW w:w="60" w:type="dxa"/>
            <w:vAlign w:val="center"/>
            <w:hideMark/>
          </w:tcPr>
          <w:p w14:paraId="127028FA" w14:textId="77777777" w:rsidR="00581D44" w:rsidRPr="00AC4A36" w:rsidRDefault="00581D44" w:rsidP="00AC4A36">
            <w:pPr>
              <w:pStyle w:val="xxmsonormal"/>
              <w:spacing w:before="120" w:after="120"/>
              <w:rPr>
                <w:color w:val="002060"/>
              </w:rPr>
            </w:pPr>
            <w:r w:rsidRPr="00AC4A36">
              <w:rPr>
                <w:color w:val="002060"/>
              </w:rPr>
              <w:t> </w:t>
            </w:r>
          </w:p>
        </w:tc>
      </w:tr>
      <w:tr w:rsidR="00AC4A36" w:rsidRPr="00AC4A36" w14:paraId="23BE5A2F" w14:textId="77777777" w:rsidTr="00DF23B2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F0EE" w14:textId="77777777" w:rsidR="00581D44" w:rsidRPr="00AC4A36" w:rsidRDefault="00581D44" w:rsidP="00AC4A36">
            <w:pPr>
              <w:pStyle w:val="xxmsonormal"/>
              <w:spacing w:before="120" w:after="120"/>
              <w:jc w:val="both"/>
              <w:rPr>
                <w:color w:val="002060"/>
              </w:rPr>
            </w:pPr>
            <w:r w:rsidRPr="00AC4A36">
              <w:rPr>
                <w:color w:val="002060"/>
              </w:rPr>
              <w:t xml:space="preserve">Résultats obtenus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E907D" w14:textId="77777777" w:rsidR="00581D44" w:rsidRPr="00AC4A36" w:rsidRDefault="00581D44" w:rsidP="00AC4A36">
            <w:pPr>
              <w:pStyle w:val="xxmsonormal"/>
              <w:spacing w:before="120" w:after="120"/>
              <w:jc w:val="both"/>
              <w:rPr>
                <w:color w:val="002060"/>
              </w:rPr>
            </w:pPr>
            <w:r w:rsidRPr="00AC4A36">
              <w:rPr>
                <w:color w:val="00206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9BD77" w14:textId="77777777" w:rsidR="00581D44" w:rsidRPr="00AC4A36" w:rsidRDefault="00581D44" w:rsidP="00AC4A36">
            <w:pPr>
              <w:pStyle w:val="xxmsonormal"/>
              <w:spacing w:before="120" w:after="120"/>
              <w:jc w:val="both"/>
              <w:rPr>
                <w:color w:val="002060"/>
              </w:rPr>
            </w:pPr>
            <w:r w:rsidRPr="00AC4A36">
              <w:rPr>
                <w:color w:val="00206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3E99" w14:textId="77777777" w:rsidR="00581D44" w:rsidRPr="00AC4A36" w:rsidRDefault="00581D44" w:rsidP="00AC4A36">
            <w:pPr>
              <w:pStyle w:val="xxmsonormal"/>
              <w:spacing w:before="120" w:after="120"/>
              <w:jc w:val="both"/>
              <w:rPr>
                <w:color w:val="002060"/>
              </w:rPr>
            </w:pPr>
            <w:r w:rsidRPr="00AC4A36">
              <w:rPr>
                <w:color w:val="002060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14:paraId="0A9C282F" w14:textId="77777777" w:rsidR="00581D44" w:rsidRPr="00AC4A36" w:rsidRDefault="00581D44" w:rsidP="00AC4A36">
            <w:pPr>
              <w:pStyle w:val="xxmsonormal"/>
              <w:spacing w:before="120" w:after="120"/>
              <w:rPr>
                <w:color w:val="002060"/>
              </w:rPr>
            </w:pPr>
            <w:r w:rsidRPr="00AC4A36">
              <w:rPr>
                <w:color w:val="002060"/>
              </w:rPr>
              <w:t> </w:t>
            </w:r>
          </w:p>
        </w:tc>
      </w:tr>
    </w:tbl>
    <w:p w14:paraId="211B74B9" w14:textId="77777777" w:rsidR="00581D44" w:rsidRPr="000F0E65" w:rsidRDefault="00581D44" w:rsidP="00581D44">
      <w:pPr>
        <w:rPr>
          <w:rFonts w:cs="Arial"/>
          <w:sz w:val="22"/>
          <w:szCs w:val="22"/>
        </w:rPr>
      </w:pPr>
    </w:p>
    <w:p w14:paraId="2DC00DE5" w14:textId="77777777" w:rsidR="00AC4A36" w:rsidRDefault="00AC4A36" w:rsidP="00581D44">
      <w:pPr>
        <w:rPr>
          <w:rFonts w:cs="Arial"/>
          <w:sz w:val="22"/>
          <w:szCs w:val="22"/>
        </w:rPr>
      </w:pPr>
    </w:p>
    <w:p w14:paraId="3559A211" w14:textId="13D6AD39" w:rsidR="00581D44" w:rsidRPr="000F0E65" w:rsidRDefault="00581D44" w:rsidP="00581D44">
      <w:pPr>
        <w:rPr>
          <w:rFonts w:cs="Arial"/>
          <w:sz w:val="22"/>
          <w:szCs w:val="22"/>
        </w:rPr>
      </w:pPr>
      <w:r w:rsidRPr="000F0E65">
        <w:rPr>
          <w:rFonts w:cs="Arial"/>
          <w:sz w:val="22"/>
          <w:szCs w:val="22"/>
        </w:rPr>
        <w:t xml:space="preserve">Signatures des </w:t>
      </w:r>
      <w:proofErr w:type="spellStart"/>
      <w:r w:rsidRPr="000F0E65">
        <w:rPr>
          <w:rFonts w:cs="Arial"/>
          <w:sz w:val="22"/>
          <w:szCs w:val="22"/>
        </w:rPr>
        <w:t>scrutateur</w:t>
      </w:r>
      <w:r>
        <w:rPr>
          <w:rFonts w:cs="Arial"/>
          <w:sz w:val="22"/>
          <w:szCs w:val="22"/>
        </w:rPr>
        <w:t>·trice</w:t>
      </w:r>
      <w:r w:rsidRPr="000F0E65">
        <w:rPr>
          <w:rFonts w:cs="Arial"/>
          <w:sz w:val="22"/>
          <w:szCs w:val="22"/>
        </w:rPr>
        <w:t>s</w:t>
      </w:r>
      <w:proofErr w:type="spellEnd"/>
      <w:r w:rsidRPr="000F0E65">
        <w:rPr>
          <w:rFonts w:cs="Arial"/>
          <w:sz w:val="22"/>
          <w:szCs w:val="22"/>
        </w:rPr>
        <w:t> :</w:t>
      </w:r>
      <w:r w:rsidR="00AC4A36" w:rsidRPr="00AC4A36">
        <w:rPr>
          <w:rFonts w:cs="Arial"/>
          <w:sz w:val="22"/>
          <w:szCs w:val="22"/>
        </w:rPr>
        <w:t xml:space="preserve"> </w:t>
      </w:r>
      <w:r w:rsidR="00AC4A36">
        <w:rPr>
          <w:rFonts w:cs="Arial"/>
          <w:sz w:val="22"/>
          <w:szCs w:val="22"/>
        </w:rPr>
        <w:t xml:space="preserve">     </w:t>
      </w:r>
      <w:r w:rsidR="00AC4A36" w:rsidRPr="000F0E65">
        <w:rPr>
          <w:rFonts w:cs="Arial"/>
          <w:sz w:val="22"/>
          <w:szCs w:val="22"/>
        </w:rPr>
        <w:t xml:space="preserve">…………………………… </w:t>
      </w:r>
      <w:r w:rsidR="00AC4A36" w:rsidRPr="000F0E65">
        <w:rPr>
          <w:rFonts w:cs="Arial"/>
          <w:sz w:val="22"/>
          <w:szCs w:val="22"/>
        </w:rPr>
        <w:tab/>
      </w:r>
      <w:r w:rsidR="00AC4A36" w:rsidRPr="000F0E65">
        <w:rPr>
          <w:rFonts w:cs="Arial"/>
          <w:sz w:val="22"/>
          <w:szCs w:val="22"/>
        </w:rPr>
        <w:tab/>
        <w:t>………………………………….</w:t>
      </w:r>
    </w:p>
    <w:p w14:paraId="5A7CE85C" w14:textId="77777777" w:rsidR="00AC4A36" w:rsidRDefault="00AC4A36" w:rsidP="00581D44">
      <w:pPr>
        <w:rPr>
          <w:rFonts w:cs="Arial"/>
          <w:sz w:val="22"/>
          <w:szCs w:val="22"/>
        </w:rPr>
      </w:pPr>
    </w:p>
    <w:p w14:paraId="439817C7" w14:textId="77777777" w:rsidR="00AC4A36" w:rsidRDefault="00AC4A36" w:rsidP="00581D44">
      <w:pPr>
        <w:rPr>
          <w:rFonts w:cs="Arial"/>
          <w:sz w:val="22"/>
          <w:szCs w:val="22"/>
        </w:rPr>
      </w:pPr>
    </w:p>
    <w:p w14:paraId="07E594BC" w14:textId="11D18876" w:rsidR="00AC4A36" w:rsidRPr="000F0E65" w:rsidRDefault="00581D44" w:rsidP="00581D44">
      <w:pPr>
        <w:rPr>
          <w:rFonts w:cs="Arial"/>
          <w:sz w:val="22"/>
          <w:szCs w:val="22"/>
        </w:rPr>
      </w:pPr>
      <w:r w:rsidRPr="000F0E65">
        <w:rPr>
          <w:rFonts w:cs="Arial"/>
          <w:sz w:val="22"/>
          <w:szCs w:val="22"/>
        </w:rPr>
        <w:t xml:space="preserve">La séance est levée à ……………………………………………………………. </w:t>
      </w:r>
    </w:p>
    <w:p w14:paraId="19B8306C" w14:textId="77777777" w:rsidR="00581D44" w:rsidRPr="000F0E65" w:rsidRDefault="00581D44" w:rsidP="00581D44">
      <w:pPr>
        <w:rPr>
          <w:rFonts w:cs="Arial"/>
          <w:sz w:val="22"/>
          <w:szCs w:val="22"/>
        </w:rPr>
      </w:pPr>
    </w:p>
    <w:p w14:paraId="0DDFC366" w14:textId="1B6D7BB2" w:rsidR="00581D44" w:rsidRPr="000F0E65" w:rsidRDefault="00581D44" w:rsidP="00581D44">
      <w:pPr>
        <w:rPr>
          <w:rFonts w:cs="Arial"/>
          <w:sz w:val="22"/>
          <w:szCs w:val="22"/>
        </w:rPr>
      </w:pPr>
      <w:r w:rsidRPr="000F0E65">
        <w:rPr>
          <w:rFonts w:cs="Arial"/>
          <w:sz w:val="22"/>
          <w:szCs w:val="22"/>
        </w:rPr>
        <w:t xml:space="preserve">Signatures </w:t>
      </w:r>
      <w:proofErr w:type="spellStart"/>
      <w:r w:rsidRPr="000F0E65">
        <w:rPr>
          <w:rFonts w:cs="Arial"/>
          <w:sz w:val="22"/>
          <w:szCs w:val="22"/>
        </w:rPr>
        <w:t>du</w:t>
      </w:r>
      <w:r>
        <w:rPr>
          <w:rFonts w:cs="Arial"/>
          <w:sz w:val="22"/>
          <w:szCs w:val="22"/>
        </w:rPr>
        <w:t>·de</w:t>
      </w:r>
      <w:proofErr w:type="spellEnd"/>
      <w:r>
        <w:rPr>
          <w:rFonts w:cs="Arial"/>
          <w:sz w:val="22"/>
          <w:szCs w:val="22"/>
        </w:rPr>
        <w:t xml:space="preserve"> la </w:t>
      </w:r>
      <w:proofErr w:type="spellStart"/>
      <w:r w:rsidRPr="000F0E65">
        <w:rPr>
          <w:rFonts w:cs="Arial"/>
          <w:sz w:val="22"/>
          <w:szCs w:val="22"/>
        </w:rPr>
        <w:t>Président</w:t>
      </w:r>
      <w:r>
        <w:rPr>
          <w:rFonts w:cs="Arial"/>
          <w:sz w:val="22"/>
          <w:szCs w:val="22"/>
        </w:rPr>
        <w:t>·e</w:t>
      </w:r>
      <w:proofErr w:type="spellEnd"/>
      <w:r>
        <w:rPr>
          <w:rFonts w:cs="Arial"/>
          <w:sz w:val="22"/>
          <w:szCs w:val="22"/>
        </w:rPr>
        <w:t xml:space="preserve"> </w:t>
      </w:r>
      <w:r w:rsidRPr="000F0E65">
        <w:rPr>
          <w:rFonts w:cs="Arial"/>
          <w:sz w:val="22"/>
          <w:szCs w:val="22"/>
        </w:rPr>
        <w:t xml:space="preserve">de MCR et </w:t>
      </w:r>
      <w:proofErr w:type="spellStart"/>
      <w:r>
        <w:rPr>
          <w:rFonts w:cs="Arial"/>
          <w:sz w:val="22"/>
          <w:szCs w:val="22"/>
        </w:rPr>
        <w:t>du·de</w:t>
      </w:r>
      <w:proofErr w:type="spellEnd"/>
      <w:r>
        <w:rPr>
          <w:rFonts w:cs="Arial"/>
          <w:sz w:val="22"/>
          <w:szCs w:val="22"/>
        </w:rPr>
        <w:t xml:space="preserve"> la</w:t>
      </w:r>
      <w:r w:rsidRPr="000F0E65">
        <w:rPr>
          <w:rFonts w:cs="Arial"/>
          <w:sz w:val="22"/>
          <w:szCs w:val="22"/>
        </w:rPr>
        <w:t xml:space="preserve"> secrétaire de séance </w:t>
      </w:r>
    </w:p>
    <w:p w14:paraId="5C57D15B" w14:textId="77777777" w:rsidR="00581D44" w:rsidRPr="000F0E65" w:rsidRDefault="00581D44" w:rsidP="00581D44">
      <w:pPr>
        <w:rPr>
          <w:rFonts w:cs="Arial"/>
          <w:sz w:val="22"/>
          <w:szCs w:val="22"/>
        </w:rPr>
      </w:pPr>
    </w:p>
    <w:p w14:paraId="20605165" w14:textId="0A62C090" w:rsidR="00236FD1" w:rsidRPr="001B2248" w:rsidRDefault="00581D44" w:rsidP="00AC4A36">
      <w:pPr>
        <w:rPr>
          <w:rFonts w:cs="Arial"/>
          <w:sz w:val="22"/>
          <w:szCs w:val="22"/>
        </w:rPr>
      </w:pPr>
      <w:r w:rsidRPr="000F0E65">
        <w:rPr>
          <w:rFonts w:cs="Arial"/>
          <w:sz w:val="22"/>
          <w:szCs w:val="22"/>
        </w:rPr>
        <w:tab/>
      </w:r>
      <w:r w:rsidRPr="000F0E65">
        <w:rPr>
          <w:rFonts w:cs="Arial"/>
          <w:sz w:val="22"/>
          <w:szCs w:val="22"/>
        </w:rPr>
        <w:tab/>
        <w:t xml:space="preserve">…………………………… </w:t>
      </w:r>
      <w:r w:rsidRPr="000F0E65">
        <w:rPr>
          <w:rFonts w:cs="Arial"/>
          <w:sz w:val="22"/>
          <w:szCs w:val="22"/>
        </w:rPr>
        <w:tab/>
      </w:r>
      <w:r w:rsidRPr="000F0E65">
        <w:rPr>
          <w:rFonts w:cs="Arial"/>
          <w:sz w:val="22"/>
          <w:szCs w:val="22"/>
        </w:rPr>
        <w:tab/>
        <w:t>………………………………….</w:t>
      </w:r>
    </w:p>
    <w:sectPr w:rsidR="00236FD1" w:rsidRPr="001B2248" w:rsidSect="00325DB1">
      <w:headerReference w:type="default" r:id="rId10"/>
      <w:footerReference w:type="default" r:id="rId11"/>
      <w:pgSz w:w="11906" w:h="16838"/>
      <w:pgMar w:top="1100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2D8F8" w14:textId="77777777" w:rsidR="009C4688" w:rsidRDefault="009C4688" w:rsidP="00814F3D">
      <w:r>
        <w:separator/>
      </w:r>
    </w:p>
  </w:endnote>
  <w:endnote w:type="continuationSeparator" w:id="0">
    <w:p w14:paraId="5BD1BD52" w14:textId="77777777" w:rsidR="009C4688" w:rsidRDefault="009C4688" w:rsidP="00814F3D">
      <w:r>
        <w:continuationSeparator/>
      </w:r>
    </w:p>
  </w:endnote>
  <w:endnote w:type="continuationNotice" w:id="1">
    <w:p w14:paraId="2307FEA5" w14:textId="77777777" w:rsidR="009C4688" w:rsidRDefault="009C468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7918126"/>
      <w:docPartObj>
        <w:docPartGallery w:val="Page Numbers (Bottom of Page)"/>
        <w:docPartUnique/>
      </w:docPartObj>
    </w:sdtPr>
    <w:sdtContent>
      <w:p w14:paraId="6C4444B5" w14:textId="77777777" w:rsidR="00E42C41" w:rsidRPr="00E42C41" w:rsidRDefault="0036411A" w:rsidP="00814F3D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58242" behindDoc="0" locked="0" layoutInCell="1" allowOverlap="1" wp14:anchorId="52BF8394" wp14:editId="5F0AC3FB">
              <wp:simplePos x="0" y="0"/>
              <wp:positionH relativeFrom="column">
                <wp:posOffset>4079240</wp:posOffset>
              </wp:positionH>
              <wp:positionV relativeFrom="paragraph">
                <wp:posOffset>-181610</wp:posOffset>
              </wp:positionV>
              <wp:extent cx="2524402" cy="763270"/>
              <wp:effectExtent l="0" t="0" r="9525" b="0"/>
              <wp:wrapNone/>
              <wp:docPr id="14" name="Imag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CroixRougeLogoF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402" cy="7632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42C41">
          <w:rPr>
            <w:noProof/>
          </w:rPr>
          <w:drawing>
            <wp:anchor distT="0" distB="0" distL="114300" distR="114300" simplePos="0" relativeHeight="251658241" behindDoc="0" locked="0" layoutInCell="1" allowOverlap="1" wp14:anchorId="43444EBF" wp14:editId="2E8DDAD7">
              <wp:simplePos x="0" y="0"/>
              <wp:positionH relativeFrom="column">
                <wp:posOffset>4909820</wp:posOffset>
              </wp:positionH>
              <wp:positionV relativeFrom="paragraph">
                <wp:posOffset>9867900</wp:posOffset>
              </wp:positionV>
              <wp:extent cx="2529205" cy="762000"/>
              <wp:effectExtent l="0" t="0" r="4445" b="0"/>
              <wp:wrapNone/>
              <wp:docPr id="15" name="Image 15" descr="C:\Users\julie.lebrun\AppData\Local\Microsoft\Windows\INetCache\Content.Word\CroixRougeLogoF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julie.lebrun\AppData\Local\Microsoft\Windows\INetCache\Content.Word\CroixRougeLogoF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920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42C41">
          <w:rPr>
            <w:noProof/>
          </w:rPr>
          <w:drawing>
            <wp:anchor distT="0" distB="0" distL="114300" distR="114300" simplePos="0" relativeHeight="251658240" behindDoc="0" locked="0" layoutInCell="1" allowOverlap="1" wp14:anchorId="131141B3" wp14:editId="18123078">
              <wp:simplePos x="0" y="0"/>
              <wp:positionH relativeFrom="column">
                <wp:posOffset>4909820</wp:posOffset>
              </wp:positionH>
              <wp:positionV relativeFrom="paragraph">
                <wp:posOffset>9867900</wp:posOffset>
              </wp:positionV>
              <wp:extent cx="2529205" cy="762000"/>
              <wp:effectExtent l="0" t="0" r="4445" b="0"/>
              <wp:wrapNone/>
              <wp:docPr id="16" name="Image 16" descr="C:\Users\julie.lebrun\AppData\Local\Microsoft\Windows\INetCache\Content.Word\CroixRougeLogoF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ulie.lebrun\AppData\Local\Microsoft\Windows\INetCache\Content.Word\CroixRougeLogoF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920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6215954" w14:textId="52C244A1" w:rsidR="000A7797" w:rsidRPr="0043670E" w:rsidRDefault="003D2383" w:rsidP="0043670E">
    <w:pPr>
      <w:pStyle w:val="Pieddepage"/>
      <w:rPr>
        <w:sz w:val="22"/>
        <w:szCs w:val="18"/>
      </w:rPr>
    </w:pPr>
    <w:r>
      <w:rPr>
        <w:sz w:val="22"/>
        <w:szCs w:val="18"/>
      </w:rPr>
      <w:t>2</w:t>
    </w:r>
    <w:r w:rsidR="00383D00">
      <w:rPr>
        <w:sz w:val="22"/>
        <w:szCs w:val="18"/>
      </w:rPr>
      <w:t>4</w:t>
    </w:r>
    <w:r w:rsidR="00DE7961">
      <w:rPr>
        <w:sz w:val="22"/>
        <w:szCs w:val="18"/>
      </w:rPr>
      <w:t>10</w:t>
    </w:r>
    <w:r w:rsidR="00383D00">
      <w:rPr>
        <w:sz w:val="22"/>
        <w:szCs w:val="18"/>
      </w:rPr>
      <w:t xml:space="preserve">_DIR_MCR_ANNEXE </w:t>
    </w:r>
    <w:r w:rsidR="00C7080C">
      <w:rPr>
        <w:sz w:val="22"/>
        <w:szCs w:val="18"/>
      </w:rPr>
      <w:t>8</w:t>
    </w:r>
    <w:r w:rsidR="00383D00">
      <w:rPr>
        <w:sz w:val="22"/>
        <w:szCs w:val="18"/>
      </w:rPr>
      <w:t>_</w:t>
    </w:r>
    <w:r w:rsidR="00C7080C">
      <w:rPr>
        <w:sz w:val="22"/>
        <w:szCs w:val="18"/>
      </w:rPr>
      <w:t>Procès-verbal d</w:t>
    </w:r>
    <w:r w:rsidR="00AA6D73">
      <w:rPr>
        <w:sz w:val="22"/>
        <w:szCs w:val="18"/>
      </w:rPr>
      <w:t>u</w:t>
    </w:r>
    <w:r w:rsidR="00C7080C">
      <w:rPr>
        <w:sz w:val="22"/>
        <w:szCs w:val="18"/>
      </w:rPr>
      <w:t xml:space="preserve"> scrutin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B4D27" w14:textId="77777777" w:rsidR="009C4688" w:rsidRDefault="009C4688" w:rsidP="00814F3D">
      <w:r>
        <w:separator/>
      </w:r>
    </w:p>
  </w:footnote>
  <w:footnote w:type="continuationSeparator" w:id="0">
    <w:p w14:paraId="71898F30" w14:textId="77777777" w:rsidR="009C4688" w:rsidRDefault="009C4688" w:rsidP="00814F3D">
      <w:r>
        <w:continuationSeparator/>
      </w:r>
    </w:p>
  </w:footnote>
  <w:footnote w:type="continuationNotice" w:id="1">
    <w:p w14:paraId="51956485" w14:textId="77777777" w:rsidR="009C4688" w:rsidRDefault="009C468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6BD47" w14:textId="77777777" w:rsidR="00A45D92" w:rsidRDefault="00A45D92" w:rsidP="00814F3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6C40236" wp14:editId="6895B7F8">
              <wp:simplePos x="0" y="0"/>
              <wp:positionH relativeFrom="column">
                <wp:posOffset>-671830</wp:posOffset>
              </wp:positionH>
              <wp:positionV relativeFrom="paragraph">
                <wp:posOffset>-450215</wp:posOffset>
              </wp:positionV>
              <wp:extent cx="333375" cy="733425"/>
              <wp:effectExtent l="0" t="0" r="952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733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E9B86" id="Rectangle 10" o:spid="_x0000_s1026" style="position:absolute;margin-left:-52.9pt;margin-top:-35.45pt;width:26.25pt;height:57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" fillcolor="#e5231b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7B2D"/>
    <w:multiLevelType w:val="hybridMultilevel"/>
    <w:tmpl w:val="E8D0F1D4"/>
    <w:lvl w:ilvl="0" w:tplc="D2AC8E9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6C2F"/>
    <w:multiLevelType w:val="hybridMultilevel"/>
    <w:tmpl w:val="A1CA70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2456"/>
    <w:multiLevelType w:val="multilevel"/>
    <w:tmpl w:val="FE521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re2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3B42022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3006E"/>
    <w:multiLevelType w:val="hybridMultilevel"/>
    <w:tmpl w:val="6FDE28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D13CF"/>
    <w:multiLevelType w:val="hybridMultilevel"/>
    <w:tmpl w:val="300ECF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A3C97"/>
    <w:multiLevelType w:val="hybridMultilevel"/>
    <w:tmpl w:val="D0E2175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65860"/>
    <w:multiLevelType w:val="hybridMultilevel"/>
    <w:tmpl w:val="E4D8DA62"/>
    <w:lvl w:ilvl="0" w:tplc="080C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785" w:hanging="360"/>
      </w:pPr>
    </w:lvl>
    <w:lvl w:ilvl="2" w:tplc="35265EAA">
      <w:start w:val="1"/>
      <w:numFmt w:val="decimal"/>
      <w:lvlText w:val="%3."/>
      <w:lvlJc w:val="left"/>
      <w:pPr>
        <w:ind w:left="3015" w:hanging="690"/>
      </w:pPr>
      <w:rPr>
        <w:rFonts w:hint="default"/>
      </w:r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7003185"/>
    <w:multiLevelType w:val="multilevel"/>
    <w:tmpl w:val="3C723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B6F55"/>
    <w:multiLevelType w:val="hybridMultilevel"/>
    <w:tmpl w:val="BAFCE05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4A06"/>
    <w:multiLevelType w:val="hybridMultilevel"/>
    <w:tmpl w:val="FF6221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2274F"/>
    <w:multiLevelType w:val="hybridMultilevel"/>
    <w:tmpl w:val="9D1E10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630DA"/>
    <w:multiLevelType w:val="hybridMultilevel"/>
    <w:tmpl w:val="9306CD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46AC1"/>
    <w:multiLevelType w:val="hybridMultilevel"/>
    <w:tmpl w:val="0F7C7D8C"/>
    <w:lvl w:ilvl="0" w:tplc="3B381F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A3979"/>
    <w:multiLevelType w:val="multilevel"/>
    <w:tmpl w:val="3C723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94694"/>
    <w:multiLevelType w:val="hybridMultilevel"/>
    <w:tmpl w:val="57EC787C"/>
    <w:lvl w:ilvl="0" w:tplc="A5260C54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2310" w:hanging="6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D51A71"/>
    <w:multiLevelType w:val="hybridMultilevel"/>
    <w:tmpl w:val="2974C7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00244"/>
    <w:multiLevelType w:val="hybridMultilevel"/>
    <w:tmpl w:val="C6D4563C"/>
    <w:lvl w:ilvl="0" w:tplc="3C2E1780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432A2F"/>
    <w:multiLevelType w:val="hybridMultilevel"/>
    <w:tmpl w:val="B6DEF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8411B"/>
    <w:multiLevelType w:val="multilevel"/>
    <w:tmpl w:val="E16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D182A"/>
    <w:multiLevelType w:val="hybridMultilevel"/>
    <w:tmpl w:val="4D82FB78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6718E"/>
    <w:multiLevelType w:val="hybridMultilevel"/>
    <w:tmpl w:val="7DFE062A"/>
    <w:lvl w:ilvl="0" w:tplc="2B50F8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93FD8"/>
    <w:multiLevelType w:val="hybridMultilevel"/>
    <w:tmpl w:val="2B6E7A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20C1E"/>
    <w:multiLevelType w:val="hybridMultilevel"/>
    <w:tmpl w:val="64826D2A"/>
    <w:lvl w:ilvl="0" w:tplc="0812EE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35841"/>
    <w:multiLevelType w:val="hybridMultilevel"/>
    <w:tmpl w:val="8D08D164"/>
    <w:lvl w:ilvl="0" w:tplc="080C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38" w:hanging="360"/>
      </w:pPr>
    </w:lvl>
    <w:lvl w:ilvl="2" w:tplc="080C001B" w:tentative="1">
      <w:start w:val="1"/>
      <w:numFmt w:val="lowerRoman"/>
      <w:lvlText w:val="%3."/>
      <w:lvlJc w:val="right"/>
      <w:pPr>
        <w:ind w:left="2158" w:hanging="180"/>
      </w:pPr>
    </w:lvl>
    <w:lvl w:ilvl="3" w:tplc="080C000F" w:tentative="1">
      <w:start w:val="1"/>
      <w:numFmt w:val="decimal"/>
      <w:lvlText w:val="%4."/>
      <w:lvlJc w:val="left"/>
      <w:pPr>
        <w:ind w:left="2878" w:hanging="360"/>
      </w:pPr>
    </w:lvl>
    <w:lvl w:ilvl="4" w:tplc="080C0019" w:tentative="1">
      <w:start w:val="1"/>
      <w:numFmt w:val="lowerLetter"/>
      <w:lvlText w:val="%5."/>
      <w:lvlJc w:val="left"/>
      <w:pPr>
        <w:ind w:left="3598" w:hanging="360"/>
      </w:pPr>
    </w:lvl>
    <w:lvl w:ilvl="5" w:tplc="080C001B" w:tentative="1">
      <w:start w:val="1"/>
      <w:numFmt w:val="lowerRoman"/>
      <w:lvlText w:val="%6."/>
      <w:lvlJc w:val="right"/>
      <w:pPr>
        <w:ind w:left="4318" w:hanging="180"/>
      </w:pPr>
    </w:lvl>
    <w:lvl w:ilvl="6" w:tplc="080C000F" w:tentative="1">
      <w:start w:val="1"/>
      <w:numFmt w:val="decimal"/>
      <w:lvlText w:val="%7."/>
      <w:lvlJc w:val="left"/>
      <w:pPr>
        <w:ind w:left="5038" w:hanging="360"/>
      </w:pPr>
    </w:lvl>
    <w:lvl w:ilvl="7" w:tplc="080C0019" w:tentative="1">
      <w:start w:val="1"/>
      <w:numFmt w:val="lowerLetter"/>
      <w:lvlText w:val="%8."/>
      <w:lvlJc w:val="left"/>
      <w:pPr>
        <w:ind w:left="5758" w:hanging="360"/>
      </w:pPr>
    </w:lvl>
    <w:lvl w:ilvl="8" w:tplc="08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6EA21BDF"/>
    <w:multiLevelType w:val="hybridMultilevel"/>
    <w:tmpl w:val="00E250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0602A"/>
    <w:multiLevelType w:val="hybridMultilevel"/>
    <w:tmpl w:val="CA965038"/>
    <w:lvl w:ilvl="0" w:tplc="1DCEF2CA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F7ED3"/>
    <w:multiLevelType w:val="hybridMultilevel"/>
    <w:tmpl w:val="5BF07D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16153">
    <w:abstractNumId w:val="18"/>
  </w:num>
  <w:num w:numId="2" w16cid:durableId="1842889722">
    <w:abstractNumId w:val="17"/>
  </w:num>
  <w:num w:numId="3" w16cid:durableId="992444119">
    <w:abstractNumId w:val="26"/>
  </w:num>
  <w:num w:numId="4" w16cid:durableId="578909476">
    <w:abstractNumId w:val="21"/>
  </w:num>
  <w:num w:numId="5" w16cid:durableId="598877094">
    <w:abstractNumId w:val="13"/>
  </w:num>
  <w:num w:numId="6" w16cid:durableId="1550848096">
    <w:abstractNumId w:val="0"/>
  </w:num>
  <w:num w:numId="7" w16cid:durableId="697043969">
    <w:abstractNumId w:val="20"/>
  </w:num>
  <w:num w:numId="8" w16cid:durableId="1074427020">
    <w:abstractNumId w:val="27"/>
  </w:num>
  <w:num w:numId="9" w16cid:durableId="300504010">
    <w:abstractNumId w:val="4"/>
  </w:num>
  <w:num w:numId="10" w16cid:durableId="1391419252">
    <w:abstractNumId w:val="5"/>
  </w:num>
  <w:num w:numId="11" w16cid:durableId="2075817218">
    <w:abstractNumId w:val="19"/>
  </w:num>
  <w:num w:numId="12" w16cid:durableId="2104034509">
    <w:abstractNumId w:val="23"/>
  </w:num>
  <w:num w:numId="13" w16cid:durableId="1605308112">
    <w:abstractNumId w:val="25"/>
  </w:num>
  <w:num w:numId="14" w16cid:durableId="1882014581">
    <w:abstractNumId w:val="1"/>
  </w:num>
  <w:num w:numId="15" w16cid:durableId="879249126">
    <w:abstractNumId w:val="14"/>
  </w:num>
  <w:num w:numId="16" w16cid:durableId="875041944">
    <w:abstractNumId w:val="8"/>
  </w:num>
  <w:num w:numId="17" w16cid:durableId="284892426">
    <w:abstractNumId w:val="9"/>
  </w:num>
  <w:num w:numId="18" w16cid:durableId="1601521414">
    <w:abstractNumId w:val="12"/>
  </w:num>
  <w:num w:numId="19" w16cid:durableId="1677801899">
    <w:abstractNumId w:val="11"/>
  </w:num>
  <w:num w:numId="20" w16cid:durableId="104036475">
    <w:abstractNumId w:val="10"/>
  </w:num>
  <w:num w:numId="21" w16cid:durableId="49807720">
    <w:abstractNumId w:val="7"/>
  </w:num>
  <w:num w:numId="22" w16cid:durableId="2136754965">
    <w:abstractNumId w:val="16"/>
  </w:num>
  <w:num w:numId="23" w16cid:durableId="1459375347">
    <w:abstractNumId w:val="6"/>
  </w:num>
  <w:num w:numId="24" w16cid:durableId="1409381359">
    <w:abstractNumId w:val="24"/>
  </w:num>
  <w:num w:numId="25" w16cid:durableId="696269813">
    <w:abstractNumId w:val="22"/>
  </w:num>
  <w:num w:numId="26" w16cid:durableId="1669481662">
    <w:abstractNumId w:val="15"/>
  </w:num>
  <w:num w:numId="27" w16cid:durableId="783034377">
    <w:abstractNumId w:val="3"/>
  </w:num>
  <w:num w:numId="28" w16cid:durableId="1976598393">
    <w:abstractNumId w:val="2"/>
  </w:num>
  <w:num w:numId="29" w16cid:durableId="529997498">
    <w:abstractNumId w:val="2"/>
  </w:num>
  <w:num w:numId="30" w16cid:durableId="15252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CA"/>
    <w:rsid w:val="00020A5C"/>
    <w:rsid w:val="0005428A"/>
    <w:rsid w:val="0007204C"/>
    <w:rsid w:val="000932D2"/>
    <w:rsid w:val="000A7797"/>
    <w:rsid w:val="000B6714"/>
    <w:rsid w:val="000C12F2"/>
    <w:rsid w:val="000C192E"/>
    <w:rsid w:val="000C777A"/>
    <w:rsid w:val="000E6477"/>
    <w:rsid w:val="000E6FE5"/>
    <w:rsid w:val="000E76BA"/>
    <w:rsid w:val="000F362E"/>
    <w:rsid w:val="001162F3"/>
    <w:rsid w:val="0015525E"/>
    <w:rsid w:val="00165FBA"/>
    <w:rsid w:val="00171445"/>
    <w:rsid w:val="00174BC6"/>
    <w:rsid w:val="00183070"/>
    <w:rsid w:val="001A2DFD"/>
    <w:rsid w:val="001B2248"/>
    <w:rsid w:val="001C1315"/>
    <w:rsid w:val="001C3802"/>
    <w:rsid w:val="001C4739"/>
    <w:rsid w:val="001E56C9"/>
    <w:rsid w:val="001F5C35"/>
    <w:rsid w:val="002208EC"/>
    <w:rsid w:val="00223F66"/>
    <w:rsid w:val="002360DF"/>
    <w:rsid w:val="00236FD1"/>
    <w:rsid w:val="0024538C"/>
    <w:rsid w:val="002613B3"/>
    <w:rsid w:val="00287CD6"/>
    <w:rsid w:val="00293653"/>
    <w:rsid w:val="002A4925"/>
    <w:rsid w:val="002D2E86"/>
    <w:rsid w:val="002D3AB2"/>
    <w:rsid w:val="002D7486"/>
    <w:rsid w:val="002E3A8C"/>
    <w:rsid w:val="002F2E17"/>
    <w:rsid w:val="0032194C"/>
    <w:rsid w:val="00325DB1"/>
    <w:rsid w:val="003357E9"/>
    <w:rsid w:val="00341062"/>
    <w:rsid w:val="003424B0"/>
    <w:rsid w:val="003436D5"/>
    <w:rsid w:val="00361DB1"/>
    <w:rsid w:val="0036411A"/>
    <w:rsid w:val="003803A5"/>
    <w:rsid w:val="00383D00"/>
    <w:rsid w:val="0038725B"/>
    <w:rsid w:val="003C782E"/>
    <w:rsid w:val="003D2383"/>
    <w:rsid w:val="003D4DE2"/>
    <w:rsid w:val="004010A2"/>
    <w:rsid w:val="00410BE7"/>
    <w:rsid w:val="004202B7"/>
    <w:rsid w:val="00423DFC"/>
    <w:rsid w:val="00426C5C"/>
    <w:rsid w:val="0043670E"/>
    <w:rsid w:val="00437CD4"/>
    <w:rsid w:val="0045371A"/>
    <w:rsid w:val="00455B29"/>
    <w:rsid w:val="0045687D"/>
    <w:rsid w:val="0046689D"/>
    <w:rsid w:val="00470787"/>
    <w:rsid w:val="004A3958"/>
    <w:rsid w:val="004A4492"/>
    <w:rsid w:val="004D5958"/>
    <w:rsid w:val="004D7052"/>
    <w:rsid w:val="004E5011"/>
    <w:rsid w:val="004E6AFC"/>
    <w:rsid w:val="004F2CEF"/>
    <w:rsid w:val="005055F3"/>
    <w:rsid w:val="00520BE7"/>
    <w:rsid w:val="005276C0"/>
    <w:rsid w:val="00532C02"/>
    <w:rsid w:val="005341E1"/>
    <w:rsid w:val="005550E9"/>
    <w:rsid w:val="00560744"/>
    <w:rsid w:val="00561931"/>
    <w:rsid w:val="00566800"/>
    <w:rsid w:val="005765FC"/>
    <w:rsid w:val="00581D44"/>
    <w:rsid w:val="00596CAB"/>
    <w:rsid w:val="005A240C"/>
    <w:rsid w:val="005C25F5"/>
    <w:rsid w:val="005E4439"/>
    <w:rsid w:val="005E4496"/>
    <w:rsid w:val="00605F9D"/>
    <w:rsid w:val="0063057B"/>
    <w:rsid w:val="006335F0"/>
    <w:rsid w:val="00645CD7"/>
    <w:rsid w:val="00647308"/>
    <w:rsid w:val="006476C0"/>
    <w:rsid w:val="00660BDC"/>
    <w:rsid w:val="00681579"/>
    <w:rsid w:val="006D0B89"/>
    <w:rsid w:val="006D4E99"/>
    <w:rsid w:val="006E3D14"/>
    <w:rsid w:val="006F76D2"/>
    <w:rsid w:val="0072619C"/>
    <w:rsid w:val="007318E0"/>
    <w:rsid w:val="00761A5A"/>
    <w:rsid w:val="0079335F"/>
    <w:rsid w:val="00793843"/>
    <w:rsid w:val="007C34F1"/>
    <w:rsid w:val="00812F4A"/>
    <w:rsid w:val="00814F3D"/>
    <w:rsid w:val="008309D6"/>
    <w:rsid w:val="008345EA"/>
    <w:rsid w:val="00836EBA"/>
    <w:rsid w:val="00846C32"/>
    <w:rsid w:val="00861115"/>
    <w:rsid w:val="00862E4D"/>
    <w:rsid w:val="00863771"/>
    <w:rsid w:val="00885515"/>
    <w:rsid w:val="008A1A40"/>
    <w:rsid w:val="008D1414"/>
    <w:rsid w:val="008D489C"/>
    <w:rsid w:val="008D4CA0"/>
    <w:rsid w:val="008E2E60"/>
    <w:rsid w:val="008E4CE9"/>
    <w:rsid w:val="008E4F68"/>
    <w:rsid w:val="008E55FC"/>
    <w:rsid w:val="008F1DBD"/>
    <w:rsid w:val="00905038"/>
    <w:rsid w:val="0091399E"/>
    <w:rsid w:val="00923EBE"/>
    <w:rsid w:val="00933E7A"/>
    <w:rsid w:val="00935381"/>
    <w:rsid w:val="00944480"/>
    <w:rsid w:val="00947D32"/>
    <w:rsid w:val="00955EA2"/>
    <w:rsid w:val="0096202C"/>
    <w:rsid w:val="00962B80"/>
    <w:rsid w:val="00993BBB"/>
    <w:rsid w:val="009A0256"/>
    <w:rsid w:val="009C4688"/>
    <w:rsid w:val="009E4B5F"/>
    <w:rsid w:val="00A07D79"/>
    <w:rsid w:val="00A10AC0"/>
    <w:rsid w:val="00A142BE"/>
    <w:rsid w:val="00A32793"/>
    <w:rsid w:val="00A45D92"/>
    <w:rsid w:val="00A57EB6"/>
    <w:rsid w:val="00AA42B3"/>
    <w:rsid w:val="00AA6D73"/>
    <w:rsid w:val="00AB6BC6"/>
    <w:rsid w:val="00AC4A36"/>
    <w:rsid w:val="00AF4725"/>
    <w:rsid w:val="00B00C8D"/>
    <w:rsid w:val="00B30BA1"/>
    <w:rsid w:val="00B42254"/>
    <w:rsid w:val="00B76D9D"/>
    <w:rsid w:val="00BA1B12"/>
    <w:rsid w:val="00BA3518"/>
    <w:rsid w:val="00BA6FD5"/>
    <w:rsid w:val="00BC6FC6"/>
    <w:rsid w:val="00BC7A2D"/>
    <w:rsid w:val="00BE04BD"/>
    <w:rsid w:val="00C12DA1"/>
    <w:rsid w:val="00C250A8"/>
    <w:rsid w:val="00C273B3"/>
    <w:rsid w:val="00C30414"/>
    <w:rsid w:val="00C33D72"/>
    <w:rsid w:val="00C7080C"/>
    <w:rsid w:val="00C77350"/>
    <w:rsid w:val="00C7750B"/>
    <w:rsid w:val="00C8243F"/>
    <w:rsid w:val="00CA3099"/>
    <w:rsid w:val="00CB44D9"/>
    <w:rsid w:val="00CC3873"/>
    <w:rsid w:val="00CD5139"/>
    <w:rsid w:val="00D1753C"/>
    <w:rsid w:val="00D207DB"/>
    <w:rsid w:val="00D326B6"/>
    <w:rsid w:val="00D5374C"/>
    <w:rsid w:val="00D6082E"/>
    <w:rsid w:val="00D850AE"/>
    <w:rsid w:val="00D90D39"/>
    <w:rsid w:val="00D94671"/>
    <w:rsid w:val="00DA24EB"/>
    <w:rsid w:val="00DC43CC"/>
    <w:rsid w:val="00DD773D"/>
    <w:rsid w:val="00DE7961"/>
    <w:rsid w:val="00DF23B2"/>
    <w:rsid w:val="00E031E8"/>
    <w:rsid w:val="00E26C0F"/>
    <w:rsid w:val="00E32CA3"/>
    <w:rsid w:val="00E333F7"/>
    <w:rsid w:val="00E42C41"/>
    <w:rsid w:val="00E52D68"/>
    <w:rsid w:val="00E56491"/>
    <w:rsid w:val="00E8351A"/>
    <w:rsid w:val="00E8444B"/>
    <w:rsid w:val="00EA3E3F"/>
    <w:rsid w:val="00EC71CA"/>
    <w:rsid w:val="00EE0BA3"/>
    <w:rsid w:val="00EE7319"/>
    <w:rsid w:val="00EF14F8"/>
    <w:rsid w:val="00EF61DA"/>
    <w:rsid w:val="00F012BB"/>
    <w:rsid w:val="00F01B9C"/>
    <w:rsid w:val="00F126E3"/>
    <w:rsid w:val="00F23C5A"/>
    <w:rsid w:val="00F34492"/>
    <w:rsid w:val="00F36B02"/>
    <w:rsid w:val="00F43873"/>
    <w:rsid w:val="00F450AB"/>
    <w:rsid w:val="00F836FA"/>
    <w:rsid w:val="00FA7E0C"/>
    <w:rsid w:val="00FB436C"/>
    <w:rsid w:val="00FB70EE"/>
    <w:rsid w:val="00FC003E"/>
    <w:rsid w:val="00FD441D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D393F"/>
  <w15:chartTrackingRefBased/>
  <w15:docId w15:val="{9655EC21-105E-4C15-9443-C21E9FD9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414"/>
    <w:pPr>
      <w:spacing w:before="120" w:after="0" w:line="240" w:lineRule="auto"/>
      <w:jc w:val="both"/>
    </w:pPr>
    <w:rPr>
      <w:rFonts w:eastAsia="Times New Roman"/>
      <w:color w:val="002060"/>
      <w:sz w:val="24"/>
      <w:bdr w:val="none" w:sz="0" w:space="0" w:color="auto" w:frame="1"/>
      <w:lang w:eastAsia="fr-BE"/>
    </w:rPr>
  </w:style>
  <w:style w:type="paragraph" w:styleId="Titre1">
    <w:name w:val="heading 1"/>
    <w:aliases w:val="titre 2"/>
    <w:basedOn w:val="Normal"/>
    <w:next w:val="Normal"/>
    <w:link w:val="Titre1Car"/>
    <w:uiPriority w:val="9"/>
    <w:qFormat/>
    <w:rsid w:val="003803A5"/>
    <w:pPr>
      <w:numPr>
        <w:numId w:val="26"/>
      </w:numPr>
      <w:shd w:val="clear" w:color="auto" w:fill="FFFFFF" w:themeFill="background1"/>
      <w:ind w:left="567" w:hanging="567"/>
      <w:outlineLvl w:val="0"/>
    </w:pPr>
    <w:rPr>
      <w:color w:val="E5231B" w:themeColor="accent1"/>
      <w:spacing w:val="15"/>
      <w:sz w:val="36"/>
    </w:rPr>
  </w:style>
  <w:style w:type="paragraph" w:styleId="Titre2">
    <w:name w:val="heading 2"/>
    <w:aliases w:val="titre 3"/>
    <w:basedOn w:val="Normal"/>
    <w:next w:val="Normal"/>
    <w:link w:val="Titre2Car"/>
    <w:uiPriority w:val="9"/>
    <w:unhideWhenUsed/>
    <w:qFormat/>
    <w:rsid w:val="003424B0"/>
    <w:pPr>
      <w:numPr>
        <w:ilvl w:val="1"/>
        <w:numId w:val="28"/>
      </w:numPr>
      <w:spacing w:before="360"/>
      <w:ind w:left="708" w:hanging="714"/>
      <w:outlineLvl w:val="1"/>
    </w:pPr>
    <w:rPr>
      <w:color w:val="1A2E57" w:themeColor="accent4"/>
      <w:spacing w:val="15"/>
      <w:sz w:val="32"/>
      <w:szCs w:val="18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3424B0"/>
    <w:pPr>
      <w:spacing w:before="480" w:after="24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55FC"/>
    <w:pPr>
      <w:pBdr>
        <w:top w:val="dotted" w:sz="6" w:space="2" w:color="E5231B" w:themeColor="accent1"/>
      </w:pBdr>
      <w:spacing w:before="200"/>
      <w:outlineLvl w:val="3"/>
    </w:pPr>
    <w:rPr>
      <w:caps/>
      <w:color w:val="AB1913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55FC"/>
    <w:pPr>
      <w:pBdr>
        <w:bottom w:val="single" w:sz="6" w:space="1" w:color="E5231B" w:themeColor="accent1"/>
      </w:pBdr>
      <w:spacing w:before="200"/>
      <w:outlineLvl w:val="4"/>
    </w:pPr>
    <w:rPr>
      <w:caps/>
      <w:color w:val="AB1913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55FC"/>
    <w:pPr>
      <w:pBdr>
        <w:bottom w:val="dotted" w:sz="6" w:space="1" w:color="E5231B" w:themeColor="accent1"/>
      </w:pBdr>
      <w:spacing w:before="200"/>
      <w:outlineLvl w:val="5"/>
    </w:pPr>
    <w:rPr>
      <w:caps/>
      <w:color w:val="AB1913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5FC"/>
    <w:pPr>
      <w:spacing w:before="200"/>
      <w:outlineLvl w:val="6"/>
    </w:pPr>
    <w:rPr>
      <w:caps/>
      <w:color w:val="AB1913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55FC"/>
    <w:pPr>
      <w:spacing w:before="2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55FC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2 Car"/>
    <w:basedOn w:val="Policepardfaut"/>
    <w:link w:val="Titre1"/>
    <w:uiPriority w:val="9"/>
    <w:rsid w:val="003803A5"/>
    <w:rPr>
      <w:rFonts w:eastAsia="Times New Roman"/>
      <w:color w:val="E5231B" w:themeColor="accent1"/>
      <w:spacing w:val="15"/>
      <w:sz w:val="36"/>
      <w:bdr w:val="none" w:sz="0" w:space="0" w:color="auto" w:frame="1"/>
      <w:shd w:val="clear" w:color="auto" w:fill="FFFFFF" w:themeFill="background1"/>
      <w:lang w:eastAsia="fr-BE"/>
    </w:rPr>
  </w:style>
  <w:style w:type="character" w:customStyle="1" w:styleId="Titre2Car">
    <w:name w:val="Titre 2 Car"/>
    <w:aliases w:val="titre 3 Car"/>
    <w:basedOn w:val="Policepardfaut"/>
    <w:link w:val="Titre2"/>
    <w:uiPriority w:val="9"/>
    <w:rsid w:val="003424B0"/>
    <w:rPr>
      <w:rFonts w:eastAsia="Times New Roman"/>
      <w:color w:val="1A2E57" w:themeColor="accent4"/>
      <w:spacing w:val="15"/>
      <w:sz w:val="32"/>
      <w:szCs w:val="18"/>
      <w:bdr w:val="none" w:sz="0" w:space="0" w:color="auto" w:frame="1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3424B0"/>
    <w:rPr>
      <w:rFonts w:eastAsia="Times New Roman"/>
      <w:b/>
      <w:bCs/>
      <w:color w:val="002060"/>
      <w:sz w:val="24"/>
      <w:bdr w:val="none" w:sz="0" w:space="0" w:color="auto" w:frame="1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8E55FC"/>
    <w:rPr>
      <w:caps/>
      <w:color w:val="AB1913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E55FC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E55FC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E55FC"/>
    <w:rPr>
      <w:b/>
      <w:bCs/>
      <w:color w:val="AB1913" w:themeColor="accent1" w:themeShade="BF"/>
      <w:sz w:val="16"/>
      <w:szCs w:val="16"/>
    </w:rPr>
  </w:style>
  <w:style w:type="paragraph" w:styleId="Titre">
    <w:name w:val="Title"/>
    <w:aliases w:val="Grand titre"/>
    <w:basedOn w:val="Normal"/>
    <w:next w:val="Normal"/>
    <w:link w:val="TitreCar"/>
    <w:uiPriority w:val="10"/>
    <w:qFormat/>
    <w:rsid w:val="00836EBA"/>
    <w:pPr>
      <w:spacing w:before="0"/>
    </w:pPr>
    <w:rPr>
      <w:rFonts w:eastAsiaTheme="majorEastAsia" w:cstheme="majorBidi"/>
      <w:b/>
      <w:caps/>
      <w:color w:val="E5231B" w:themeColor="accent1"/>
      <w:spacing w:val="10"/>
      <w:sz w:val="72"/>
      <w:szCs w:val="52"/>
    </w:rPr>
  </w:style>
  <w:style w:type="character" w:customStyle="1" w:styleId="TitreCar">
    <w:name w:val="Titre Car"/>
    <w:aliases w:val="Grand titre Car"/>
    <w:basedOn w:val="Policepardfaut"/>
    <w:link w:val="Titre"/>
    <w:uiPriority w:val="10"/>
    <w:rsid w:val="00836EBA"/>
    <w:rPr>
      <w:rFonts w:eastAsiaTheme="majorEastAsia" w:cstheme="majorBidi"/>
      <w:b/>
      <w:caps/>
      <w:color w:val="E5231B" w:themeColor="accent1"/>
      <w:spacing w:val="10"/>
      <w:sz w:val="72"/>
      <w:szCs w:val="52"/>
    </w:rPr>
  </w:style>
  <w:style w:type="paragraph" w:styleId="Sous-titre">
    <w:name w:val="Subtitle"/>
    <w:basedOn w:val="Normal"/>
    <w:next w:val="Normal"/>
    <w:link w:val="Sous-titreCar"/>
    <w:uiPriority w:val="11"/>
    <w:rsid w:val="00836EBA"/>
    <w:pPr>
      <w:spacing w:before="0" w:after="500"/>
    </w:pPr>
    <w:rPr>
      <w:b/>
      <w:color w:val="1A2E57" w:themeColor="text2"/>
      <w:spacing w:val="10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836EBA"/>
    <w:rPr>
      <w:b/>
      <w:color w:val="1A2E57" w:themeColor="text2"/>
      <w:spacing w:val="10"/>
      <w:sz w:val="24"/>
      <w:szCs w:val="21"/>
    </w:rPr>
  </w:style>
  <w:style w:type="character" w:styleId="lev">
    <w:name w:val="Strong"/>
    <w:uiPriority w:val="22"/>
    <w:qFormat/>
    <w:rsid w:val="008E55FC"/>
    <w:rPr>
      <w:b/>
      <w:bCs/>
    </w:rPr>
  </w:style>
  <w:style w:type="character" w:styleId="Accentuation">
    <w:name w:val="Emphasis"/>
    <w:uiPriority w:val="20"/>
    <w:qFormat/>
    <w:rsid w:val="00836EBA"/>
    <w:rPr>
      <w:caps/>
      <w:color w:val="E5231B" w:themeColor="accent1"/>
      <w:spacing w:val="5"/>
    </w:rPr>
  </w:style>
  <w:style w:type="paragraph" w:styleId="Sansinterligne">
    <w:name w:val="No Spacing"/>
    <w:uiPriority w:val="1"/>
    <w:qFormat/>
    <w:rsid w:val="008E55F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rsid w:val="008F1DBD"/>
    <w:pPr>
      <w:pBdr>
        <w:top w:val="dashed" w:sz="4" w:space="1" w:color="E5231B" w:themeColor="accent1"/>
        <w:left w:val="dashed" w:sz="4" w:space="4" w:color="E5231B" w:themeColor="accent1"/>
        <w:bottom w:val="dashed" w:sz="4" w:space="1" w:color="E5231B" w:themeColor="accent1"/>
        <w:right w:val="dashed" w:sz="4" w:space="4" w:color="E5231B" w:themeColor="accent1"/>
      </w:pBdr>
    </w:pPr>
    <w:rPr>
      <w:i/>
      <w:iCs/>
      <w:color w:val="1A2E57" w:themeColor="text2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F1DBD"/>
    <w:rPr>
      <w:i/>
      <w:iCs/>
      <w:color w:val="1A2E57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2254"/>
    <w:pPr>
      <w:spacing w:before="240" w:after="240"/>
      <w:ind w:left="1080" w:right="1080"/>
      <w:jc w:val="center"/>
    </w:pPr>
    <w:rPr>
      <w:b/>
      <w:i/>
      <w:color w:val="E5231B" w:themeColor="accent1"/>
      <w:sz w:val="28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2254"/>
    <w:rPr>
      <w:b/>
      <w:i/>
      <w:color w:val="E5231B" w:themeColor="accent1"/>
      <w:sz w:val="28"/>
      <w:szCs w:val="24"/>
    </w:rPr>
  </w:style>
  <w:style w:type="character" w:styleId="Accentuationlgre">
    <w:name w:val="Subtle Emphasis"/>
    <w:uiPriority w:val="19"/>
    <w:qFormat/>
    <w:rsid w:val="00532C02"/>
    <w:rPr>
      <w:i/>
      <w:iCs/>
      <w:color w:val="E5231B" w:themeColor="accent1"/>
    </w:rPr>
  </w:style>
  <w:style w:type="character" w:styleId="Accentuationintense">
    <w:name w:val="Intense Emphasis"/>
    <w:uiPriority w:val="21"/>
    <w:rsid w:val="00836EBA"/>
    <w:rPr>
      <w:b/>
      <w:bCs/>
      <w:caps/>
      <w:color w:val="FF0000"/>
      <w:spacing w:val="10"/>
    </w:rPr>
  </w:style>
  <w:style w:type="character" w:styleId="Rfrencelgre">
    <w:name w:val="Subtle Reference"/>
    <w:uiPriority w:val="31"/>
    <w:rsid w:val="008E55FC"/>
    <w:rPr>
      <w:b/>
      <w:bCs/>
      <w:color w:val="E5231B" w:themeColor="accent1"/>
    </w:rPr>
  </w:style>
  <w:style w:type="character" w:styleId="Rfrenceintense">
    <w:name w:val="Intense Reference"/>
    <w:uiPriority w:val="32"/>
    <w:rsid w:val="008E55FC"/>
    <w:rPr>
      <w:b/>
      <w:bCs/>
      <w:i/>
      <w:iCs/>
      <w:caps/>
      <w:color w:val="E5231B" w:themeColor="accent1"/>
    </w:rPr>
  </w:style>
  <w:style w:type="character" w:styleId="Titredulivre">
    <w:name w:val="Book Title"/>
    <w:uiPriority w:val="33"/>
    <w:rsid w:val="008E55FC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E55FC"/>
    <w:pPr>
      <w:outlineLvl w:val="9"/>
    </w:pPr>
  </w:style>
  <w:style w:type="paragraph" w:styleId="En-tte">
    <w:name w:val="header"/>
    <w:basedOn w:val="Normal"/>
    <w:link w:val="En-tteCar"/>
    <w:unhideWhenUsed/>
    <w:rsid w:val="00E42C41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E42C41"/>
  </w:style>
  <w:style w:type="paragraph" w:styleId="Pieddepage">
    <w:name w:val="footer"/>
    <w:basedOn w:val="Normal"/>
    <w:link w:val="PieddepageCar"/>
    <w:uiPriority w:val="99"/>
    <w:unhideWhenUsed/>
    <w:rsid w:val="00E42C41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E42C41"/>
  </w:style>
  <w:style w:type="paragraph" w:styleId="NormalWeb">
    <w:name w:val="Normal (Web)"/>
    <w:basedOn w:val="Normal"/>
    <w:uiPriority w:val="99"/>
    <w:semiHidden/>
    <w:unhideWhenUsed/>
    <w:rsid w:val="00A45D92"/>
    <w:pPr>
      <w:spacing w:beforeAutospacing="1" w:after="100" w:afterAutospacing="1"/>
    </w:pPr>
    <w:rPr>
      <w:rFonts w:ascii="Times New Roman" w:hAnsi="Times New Roman" w:cs="Times New Roman"/>
      <w:szCs w:val="24"/>
    </w:rPr>
  </w:style>
  <w:style w:type="paragraph" w:styleId="Paragraphedeliste">
    <w:name w:val="List Paragraph"/>
    <w:basedOn w:val="Normal"/>
    <w:uiPriority w:val="34"/>
    <w:qFormat/>
    <w:rsid w:val="004010A2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10A2"/>
    <w:pPr>
      <w:spacing w:before="0"/>
    </w:pPr>
    <w:rPr>
      <w:rFonts w:eastAsiaTheme="minorHAnsi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10A2"/>
    <w:rPr>
      <w:rFonts w:eastAsiaTheme="minorHAnsi"/>
    </w:rPr>
  </w:style>
  <w:style w:type="character" w:styleId="Appelnotedebasdep">
    <w:name w:val="footnote reference"/>
    <w:basedOn w:val="Policepardfaut"/>
    <w:uiPriority w:val="99"/>
    <w:semiHidden/>
    <w:unhideWhenUsed/>
    <w:rsid w:val="004010A2"/>
    <w:rPr>
      <w:vertAlign w:val="superscript"/>
    </w:rPr>
  </w:style>
  <w:style w:type="paragraph" w:customStyle="1" w:styleId="Lgende-">
    <w:name w:val="Légende-"/>
    <w:basedOn w:val="Normal"/>
    <w:link w:val="Lgende-Car"/>
    <w:qFormat/>
    <w:rsid w:val="001C4739"/>
    <w:pPr>
      <w:spacing w:before="0"/>
    </w:pPr>
    <w:rPr>
      <w:i/>
      <w:sz w:val="18"/>
    </w:rPr>
  </w:style>
  <w:style w:type="character" w:customStyle="1" w:styleId="Lgende-Car">
    <w:name w:val="Légende- Car"/>
    <w:basedOn w:val="Policepardfaut"/>
    <w:link w:val="Lgende-"/>
    <w:rsid w:val="001C4739"/>
    <w:rPr>
      <w:i/>
      <w:sz w:val="18"/>
    </w:rPr>
  </w:style>
  <w:style w:type="character" w:customStyle="1" w:styleId="extra-span">
    <w:name w:val="extra-span"/>
    <w:basedOn w:val="Policepardfaut"/>
    <w:rsid w:val="00F23C5A"/>
  </w:style>
  <w:style w:type="paragraph" w:customStyle="1" w:styleId="Default">
    <w:name w:val="Default"/>
    <w:rsid w:val="00F23C5A"/>
    <w:pPr>
      <w:autoSpaceDE w:val="0"/>
      <w:autoSpaceDN w:val="0"/>
      <w:adjustRightInd w:val="0"/>
      <w:spacing w:before="0" w:after="0" w:line="240" w:lineRule="auto"/>
    </w:pPr>
    <w:rPr>
      <w:rFonts w:ascii="Lato" w:eastAsiaTheme="minorHAnsi" w:hAnsi="Lato" w:cs="Lato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23C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3C5A"/>
    <w:pPr>
      <w:spacing w:before="0" w:after="160"/>
    </w:pPr>
    <w:rPr>
      <w:rFonts w:eastAsiaTheme="minorHAnsi"/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3C5A"/>
    <w:rPr>
      <w:rFonts w:eastAsiaTheme="minorHAnsi"/>
    </w:rPr>
  </w:style>
  <w:style w:type="paragraph" w:customStyle="1" w:styleId="admin-tree-item">
    <w:name w:val="admin-tree-item"/>
    <w:basedOn w:val="Normal"/>
    <w:rsid w:val="00174BC6"/>
    <w:pPr>
      <w:spacing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admin-tree-itemtitle">
    <w:name w:val="admin-tree-item__title"/>
    <w:basedOn w:val="Policepardfaut"/>
    <w:rsid w:val="00174BC6"/>
  </w:style>
  <w:style w:type="table" w:styleId="Grilledutableau">
    <w:name w:val="Table Grid"/>
    <w:basedOn w:val="TableauNormal"/>
    <w:uiPriority w:val="39"/>
    <w:rsid w:val="00174BC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sinterligne1">
    <w:name w:val="Sans interligne1"/>
    <w:uiPriority w:val="99"/>
    <w:rsid w:val="00D90D39"/>
    <w:pPr>
      <w:spacing w:before="0"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561931"/>
    <w:pPr>
      <w:widowControl w:val="0"/>
      <w:autoSpaceDE w:val="0"/>
      <w:autoSpaceDN w:val="0"/>
      <w:adjustRightInd w:val="0"/>
      <w:spacing w:before="0"/>
      <w:ind w:left="540" w:hanging="540"/>
      <w:jc w:val="left"/>
    </w:pPr>
    <w:rPr>
      <w:rFonts w:ascii="Trebuchet MS" w:hAnsi="Trebuchet MS" w:cs="Times New Roman"/>
      <w:color w:val="0000FF"/>
      <w:sz w:val="20"/>
      <w:bdr w:val="none" w:sz="0" w:space="0" w:color="auto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561931"/>
    <w:rPr>
      <w:rFonts w:ascii="Trebuchet MS" w:eastAsia="Times New Roman" w:hAnsi="Trebuchet MS" w:cs="Times New Roman"/>
      <w:color w:val="0000FF"/>
      <w:lang w:eastAsia="fr-FR"/>
    </w:rPr>
  </w:style>
  <w:style w:type="paragraph" w:customStyle="1" w:styleId="Style1">
    <w:name w:val="Style 1"/>
    <w:basedOn w:val="Normal"/>
    <w:rsid w:val="004D7052"/>
    <w:pPr>
      <w:widowControl w:val="0"/>
      <w:spacing w:before="0"/>
      <w:ind w:left="360"/>
      <w:jc w:val="left"/>
    </w:pPr>
    <w:rPr>
      <w:rFonts w:ascii="Times New Roman" w:hAnsi="Times New Roman" w:cs="Times New Roman"/>
      <w:noProof/>
      <w:color w:val="000000"/>
      <w:sz w:val="20"/>
      <w:bdr w:val="none" w:sz="0" w:space="0" w:color="auto"/>
      <w:lang w:val="fr-FR" w:eastAsia="fr-FR"/>
    </w:rPr>
  </w:style>
  <w:style w:type="paragraph" w:customStyle="1" w:styleId="xxmsonormal">
    <w:name w:val="x_xmsonormal"/>
    <w:basedOn w:val="Normal"/>
    <w:rsid w:val="00581D44"/>
    <w:pPr>
      <w:spacing w:before="0"/>
      <w:jc w:val="left"/>
    </w:pPr>
    <w:rPr>
      <w:rFonts w:ascii="Calibri" w:eastAsia="Calibri" w:hAnsi="Calibri" w:cs="Times New Roman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ine.neve\Downloads\2020-canevas-SANS-couverture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rgbClr val="3F3F3F"/>
      </a:dk1>
      <a:lt1>
        <a:sysClr val="window" lastClr="FFFFFF"/>
      </a:lt1>
      <a:dk2>
        <a:srgbClr val="1A2E57"/>
      </a:dk2>
      <a:lt2>
        <a:srgbClr val="9FD5D8"/>
      </a:lt2>
      <a:accent1>
        <a:srgbClr val="E5231B"/>
      </a:accent1>
      <a:accent2>
        <a:srgbClr val="9FD5D8"/>
      </a:accent2>
      <a:accent3>
        <a:srgbClr val="5270C8"/>
      </a:accent3>
      <a:accent4>
        <a:srgbClr val="1A2E57"/>
      </a:accent4>
      <a:accent5>
        <a:srgbClr val="EFABB8"/>
      </a:accent5>
      <a:accent6>
        <a:srgbClr val="FFD25E"/>
      </a:accent6>
      <a:hlink>
        <a:srgbClr val="9FD5D8"/>
      </a:hlink>
      <a:folHlink>
        <a:srgbClr val="5270C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aa56b-43c7-40e5-87a4-5f55481c9d1e" xsi:nil="true"/>
    <lcf76f155ced4ddcb4097134ff3c332f xmlns="dc9ea6e8-5a6b-4c06-92f3-ed8d9ab30f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327E96D4A2E4F867A23BAC43BF2EC" ma:contentTypeVersion="15" ma:contentTypeDescription="Crée un document." ma:contentTypeScope="" ma:versionID="7a6c19355c4b29432484e751d8190fc9">
  <xsd:schema xmlns:xsd="http://www.w3.org/2001/XMLSchema" xmlns:xs="http://www.w3.org/2001/XMLSchema" xmlns:p="http://schemas.microsoft.com/office/2006/metadata/properties" xmlns:ns2="df9aa56b-43c7-40e5-87a4-5f55481c9d1e" xmlns:ns3="dc9ea6e8-5a6b-4c06-92f3-ed8d9ab30f0a" targetNamespace="http://schemas.microsoft.com/office/2006/metadata/properties" ma:root="true" ma:fieldsID="89afc8e17bce2f0243dd5a7f785ea8cb" ns2:_="" ns3:_="">
    <xsd:import namespace="df9aa56b-43c7-40e5-87a4-5f55481c9d1e"/>
    <xsd:import namespace="dc9ea6e8-5a6b-4c06-92f3-ed8d9ab30f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aa56b-43c7-40e5-87a4-5f55481c9d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a547661-8b22-4d67-9baa-45d9c76f6d66}" ma:internalName="TaxCatchAll" ma:showField="CatchAllData" ma:web="df9aa56b-43c7-40e5-87a4-5f55481c9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ea6e8-5a6b-4c06-92f3-ed8d9ab30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e44aeb6-836d-4ac8-81cf-2398a4f62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9AD97-C5FD-4245-860B-993F8871C714}">
  <ds:schemaRefs>
    <ds:schemaRef ds:uri="http://schemas.microsoft.com/office/2006/metadata/properties"/>
    <ds:schemaRef ds:uri="http://schemas.microsoft.com/office/infopath/2007/PartnerControls"/>
    <ds:schemaRef ds:uri="df9aa56b-43c7-40e5-87a4-5f55481c9d1e"/>
    <ds:schemaRef ds:uri="dc9ea6e8-5a6b-4c06-92f3-ed8d9ab30f0a"/>
  </ds:schemaRefs>
</ds:datastoreItem>
</file>

<file path=customXml/itemProps2.xml><?xml version="1.0" encoding="utf-8"?>
<ds:datastoreItem xmlns:ds="http://schemas.openxmlformats.org/officeDocument/2006/customXml" ds:itemID="{CF44EB87-1FE8-4902-8685-B277B5378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aa56b-43c7-40e5-87a4-5f55481c9d1e"/>
    <ds:schemaRef ds:uri="dc9ea6e8-5a6b-4c06-92f3-ed8d9ab30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6BF23-6503-4DD2-977D-246741359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2020-canevas-SANS-couverture.dotx</Template>
  <TotalTime>57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Soline Nève</dc:creator>
  <cp:keywords/>
  <dc:description/>
  <cp:lastModifiedBy>Soline Nève</cp:lastModifiedBy>
  <cp:revision>56</cp:revision>
  <dcterms:created xsi:type="dcterms:W3CDTF">2024-04-18T12:58:00Z</dcterms:created>
  <dcterms:modified xsi:type="dcterms:W3CDTF">2024-09-06T13:04:00Z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0x010100985327E96D4A2E4F867A23BAC43BF2EC</vt:lpwstr>
  </property>
  <property fmtid="{D5CDD505-2E9C-101B-9397-08002B2CF9AE}" pid="3" name="_dlc_DocIdItemGuid">
    <vt:lpwstr>3a80f9ed-b841-4a47-aa50-e3171684e561</vt:lpwstr>
  </property>
  <property fmtid="{D5CDD505-2E9C-101B-9397-08002B2CF9AE}" pid="4" name="Order">
    <vt:r8>75300</vt:r8>
  </property>
  <property fmtid="{D5CDD505-2E9C-101B-9397-08002B2CF9AE}" pid="5" name="MediaServiceImageTags">
    <vt:lpwstr/>
  </property>
</Properties>
</file>