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989B" w14:textId="1D81CF91" w:rsidR="00AB0678" w:rsidRPr="000F0E65" w:rsidRDefault="00AB0678" w:rsidP="00AB067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ANNEXE 7_Directive </w:t>
      </w:r>
      <w:r w:rsidRPr="0078631D">
        <w:rPr>
          <w:rFonts w:cs="Arial"/>
          <w:b/>
          <w:bCs/>
          <w:sz w:val="22"/>
          <w:szCs w:val="22"/>
        </w:rPr>
        <w:t>relative aux élections statutaires 2024-2025</w:t>
      </w:r>
      <w:r>
        <w:rPr>
          <w:rFonts w:cs="Arial"/>
          <w:b/>
          <w:bCs/>
          <w:sz w:val="22"/>
          <w:szCs w:val="22"/>
        </w:rPr>
        <w:t>_Mandats en Maison Croix-Rouge</w:t>
      </w:r>
    </w:p>
    <w:p w14:paraId="4D87DFBD" w14:textId="77777777" w:rsidR="000F362E" w:rsidRPr="000F362E" w:rsidRDefault="000F362E" w:rsidP="008E4F68">
      <w:pPr>
        <w:pStyle w:val="Titre"/>
        <w:spacing w:before="240"/>
        <w:jc w:val="center"/>
        <w:rPr>
          <w:rFonts w:eastAsia="Times New Roman" w:cstheme="minorBidi"/>
          <w:bCs/>
          <w:caps w:val="0"/>
          <w:color w:val="FF0000"/>
          <w:spacing w:val="0"/>
          <w:sz w:val="40"/>
          <w:szCs w:val="32"/>
        </w:rPr>
      </w:pPr>
      <w:r w:rsidRPr="000F362E">
        <w:rPr>
          <w:rFonts w:eastAsia="Times New Roman" w:cstheme="minorBidi"/>
          <w:bCs/>
          <w:caps w:val="0"/>
          <w:color w:val="002060"/>
          <w:spacing w:val="0"/>
          <w:sz w:val="40"/>
          <w:szCs w:val="32"/>
        </w:rPr>
        <w:t xml:space="preserve">Bulletins de vote pour l’élection des membres du </w:t>
      </w:r>
      <w:r w:rsidRPr="000F362E">
        <w:rPr>
          <w:rFonts w:eastAsia="Times New Roman" w:cstheme="minorBidi"/>
          <w:bCs/>
          <w:caps w:val="0"/>
          <w:color w:val="FF0000"/>
          <w:spacing w:val="0"/>
          <w:sz w:val="40"/>
          <w:szCs w:val="32"/>
        </w:rPr>
        <w:t>Comité MCR</w:t>
      </w:r>
    </w:p>
    <w:p w14:paraId="0922461F" w14:textId="77777777" w:rsidR="0032194C" w:rsidRDefault="0032194C" w:rsidP="003D2383">
      <w:pPr>
        <w:widowControl w:val="0"/>
        <w:rPr>
          <w:b/>
          <w:color w:val="FF0000"/>
          <w:spacing w:val="-2"/>
          <w:u w:val="single"/>
        </w:rPr>
      </w:pPr>
    </w:p>
    <w:p w14:paraId="408A42EF" w14:textId="77777777" w:rsidR="001B2248" w:rsidRPr="00E8444B" w:rsidRDefault="001B2248" w:rsidP="001B2248">
      <w:pPr>
        <w:pStyle w:val="En-tte"/>
        <w:rPr>
          <w:rFonts w:cs="Arial"/>
          <w:b/>
          <w:color w:val="FF0000"/>
          <w:szCs w:val="24"/>
        </w:rPr>
      </w:pPr>
      <w:r w:rsidRPr="00E8444B">
        <w:rPr>
          <w:rFonts w:cs="Arial"/>
          <w:b/>
          <w:color w:val="FF0000"/>
          <w:szCs w:val="24"/>
        </w:rPr>
        <w:t>Candidature individuelle</w:t>
      </w:r>
    </w:p>
    <w:p w14:paraId="32F5F851" w14:textId="77777777" w:rsidR="001B2248" w:rsidRPr="000F0E65" w:rsidRDefault="001B2248" w:rsidP="001B2248">
      <w:pPr>
        <w:pStyle w:val="En-tte"/>
        <w:rPr>
          <w:rFonts w:cs="Arial"/>
          <w:sz w:val="22"/>
          <w:szCs w:val="22"/>
        </w:rPr>
      </w:pPr>
      <w:r w:rsidRPr="000F0E65">
        <w:rPr>
          <w:rFonts w:cs="Arial"/>
          <w:sz w:val="22"/>
          <w:szCs w:val="22"/>
        </w:rPr>
        <w:t xml:space="preserve">Il convient de composer un bulletin de vote par </w:t>
      </w:r>
      <w:r>
        <w:rPr>
          <w:rFonts w:cs="Arial"/>
          <w:sz w:val="22"/>
          <w:szCs w:val="22"/>
        </w:rPr>
        <w:t xml:space="preserve">candidat·e en mentionnant en entête le </w:t>
      </w:r>
      <w:r w:rsidRPr="000F0E65">
        <w:rPr>
          <w:rFonts w:cs="Arial"/>
          <w:sz w:val="22"/>
          <w:szCs w:val="22"/>
        </w:rPr>
        <w:t>mandat à pourvoir.</w:t>
      </w:r>
    </w:p>
    <w:p w14:paraId="21441857" w14:textId="77777777" w:rsidR="001B2248" w:rsidRPr="000F0E65" w:rsidRDefault="001B2248" w:rsidP="001B2248">
      <w:pPr>
        <w:pStyle w:val="En-tte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B2248" w:rsidRPr="000F0E65" w14:paraId="2F672238" w14:textId="77777777" w:rsidTr="00D354AF">
        <w:trPr>
          <w:trHeight w:val="772"/>
        </w:trPr>
        <w:tc>
          <w:tcPr>
            <w:tcW w:w="9285" w:type="dxa"/>
          </w:tcPr>
          <w:p w14:paraId="4C667E12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  <w:r w:rsidRPr="000F0E65">
              <w:rPr>
                <w:rFonts w:cs="Arial"/>
                <w:sz w:val="22"/>
                <w:szCs w:val="22"/>
              </w:rPr>
              <w:br w:type="page"/>
            </w:r>
          </w:p>
          <w:p w14:paraId="12FF68C9" w14:textId="521ACA68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0F0E65">
              <w:rPr>
                <w:rFonts w:cs="Arial"/>
                <w:b/>
                <w:sz w:val="22"/>
                <w:szCs w:val="22"/>
                <w:u w:val="single"/>
              </w:rPr>
              <w:t>M</w:t>
            </w:r>
            <w:r w:rsidRPr="000F0E65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aison Croix-Rouge de 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…..</w:t>
            </w:r>
            <w:r w:rsidRPr="000F0E65">
              <w:rPr>
                <w:rFonts w:cs="Arial"/>
                <w:b/>
                <w:bCs/>
                <w:sz w:val="22"/>
                <w:szCs w:val="22"/>
                <w:u w:val="single"/>
              </w:rPr>
              <w:t>…..</w:t>
            </w:r>
          </w:p>
          <w:p w14:paraId="6B639E3D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67BA8557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  <w:r w:rsidRPr="000F0E65">
              <w:rPr>
                <w:rFonts w:cs="Arial"/>
                <w:sz w:val="22"/>
                <w:szCs w:val="22"/>
              </w:rPr>
              <w:t xml:space="preserve">Mandat de </w:t>
            </w:r>
            <w:r>
              <w:rPr>
                <w:rFonts w:cs="Arial"/>
                <w:sz w:val="22"/>
                <w:szCs w:val="22"/>
              </w:rPr>
              <w:t>Président·e</w:t>
            </w:r>
          </w:p>
          <w:p w14:paraId="799A4C1E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2248" w:rsidRPr="000F0E65" w14:paraId="35DD0C44" w14:textId="77777777" w:rsidTr="00D35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4"/>
        </w:trPr>
        <w:tc>
          <w:tcPr>
            <w:tcW w:w="9285" w:type="dxa"/>
          </w:tcPr>
          <w:p w14:paraId="229899FC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572"/>
              <w:gridCol w:w="589"/>
              <w:gridCol w:w="1242"/>
            </w:tblGrid>
            <w:tr w:rsidR="001B2248" w:rsidRPr="000F0E65" w14:paraId="1CEBA246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535811A4" w14:textId="048CCA99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572" w:type="dxa"/>
                </w:tcPr>
                <w:p w14:paraId="74A9AA26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589" w:type="dxa"/>
                </w:tcPr>
                <w:p w14:paraId="2BF17163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1242" w:type="dxa"/>
                </w:tcPr>
                <w:p w14:paraId="6897A6EC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abstention</w:t>
                  </w:r>
                </w:p>
              </w:tc>
            </w:tr>
            <w:tr w:rsidR="001B2248" w:rsidRPr="000F0E65" w14:paraId="07698B23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16BD188C" w14:textId="5B6D3418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572" w:type="dxa"/>
                </w:tcPr>
                <w:p w14:paraId="6F63606A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589" w:type="dxa"/>
                </w:tcPr>
                <w:p w14:paraId="5276AD21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1242" w:type="dxa"/>
                </w:tcPr>
                <w:p w14:paraId="2DDCB71C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abstention</w:t>
                  </w:r>
                </w:p>
              </w:tc>
            </w:tr>
            <w:tr w:rsidR="001B2248" w:rsidRPr="000F0E65" w14:paraId="4E3686A3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770B68A5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</w:tcPr>
                <w:p w14:paraId="0BBA8538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</w:tcPr>
                <w:p w14:paraId="0D9571D0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14:paraId="393C0271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B2248" w:rsidRPr="000F0E65" w14:paraId="4CE3A368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1CD7F009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</w:tcPr>
                <w:p w14:paraId="2320546D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</w:tcPr>
                <w:p w14:paraId="2A539431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14:paraId="6368F749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5400983C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C2C57B4" w14:textId="77777777" w:rsidR="001B2248" w:rsidRPr="000F0E65" w:rsidRDefault="001B2248" w:rsidP="001B2248">
      <w:pPr>
        <w:pStyle w:val="En-tt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B2248" w:rsidRPr="000F0E65" w14:paraId="37A73D1C" w14:textId="77777777" w:rsidTr="00D354AF">
        <w:trPr>
          <w:trHeight w:val="772"/>
        </w:trPr>
        <w:tc>
          <w:tcPr>
            <w:tcW w:w="9285" w:type="dxa"/>
          </w:tcPr>
          <w:p w14:paraId="4C2D8DC6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  <w:r w:rsidRPr="000F0E65">
              <w:rPr>
                <w:rFonts w:cs="Arial"/>
                <w:sz w:val="22"/>
                <w:szCs w:val="22"/>
              </w:rPr>
              <w:br w:type="page"/>
            </w:r>
          </w:p>
          <w:p w14:paraId="0AA4C8AA" w14:textId="67F98D3A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0F0E65">
              <w:rPr>
                <w:rFonts w:cs="Arial"/>
                <w:b/>
                <w:sz w:val="22"/>
                <w:szCs w:val="22"/>
                <w:u w:val="single"/>
              </w:rPr>
              <w:t>M</w:t>
            </w:r>
            <w:r w:rsidRPr="000F0E65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aison Croix-Rouge de 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…..</w:t>
            </w:r>
            <w:r w:rsidRPr="000F0E65">
              <w:rPr>
                <w:rFonts w:cs="Arial"/>
                <w:b/>
                <w:bCs/>
                <w:sz w:val="22"/>
                <w:szCs w:val="22"/>
                <w:u w:val="single"/>
              </w:rPr>
              <w:t>…..</w:t>
            </w:r>
          </w:p>
          <w:p w14:paraId="6EB2CC2A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5C4F601E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  <w:r w:rsidRPr="000F0E65">
              <w:rPr>
                <w:rFonts w:cs="Arial"/>
                <w:sz w:val="22"/>
                <w:szCs w:val="22"/>
              </w:rPr>
              <w:t xml:space="preserve">Mandat de </w:t>
            </w:r>
            <w:r>
              <w:rPr>
                <w:rFonts w:cs="Arial"/>
                <w:sz w:val="22"/>
                <w:szCs w:val="22"/>
              </w:rPr>
              <w:t>Vice-Président·e</w:t>
            </w:r>
          </w:p>
          <w:p w14:paraId="6C273849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2248" w:rsidRPr="000F0E65" w14:paraId="4530B0F7" w14:textId="77777777" w:rsidTr="00D35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4"/>
        </w:trPr>
        <w:tc>
          <w:tcPr>
            <w:tcW w:w="9285" w:type="dxa"/>
          </w:tcPr>
          <w:p w14:paraId="25E026ED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572"/>
              <w:gridCol w:w="589"/>
              <w:gridCol w:w="1242"/>
            </w:tblGrid>
            <w:tr w:rsidR="001B2248" w:rsidRPr="000F0E65" w14:paraId="34CC1A5F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23421E14" w14:textId="681BD044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572" w:type="dxa"/>
                </w:tcPr>
                <w:p w14:paraId="3A889FC9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589" w:type="dxa"/>
                </w:tcPr>
                <w:p w14:paraId="2666B68A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1242" w:type="dxa"/>
                </w:tcPr>
                <w:p w14:paraId="4D75A1C6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abstention</w:t>
                  </w:r>
                </w:p>
              </w:tc>
            </w:tr>
            <w:tr w:rsidR="001B2248" w:rsidRPr="000F0E65" w14:paraId="0CFD9BEB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151C8881" w14:textId="6CCE6E29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572" w:type="dxa"/>
                </w:tcPr>
                <w:p w14:paraId="02AD761D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589" w:type="dxa"/>
                </w:tcPr>
                <w:p w14:paraId="5398E151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1242" w:type="dxa"/>
                </w:tcPr>
                <w:p w14:paraId="2B08D5C4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abstention</w:t>
                  </w:r>
                </w:p>
              </w:tc>
            </w:tr>
            <w:tr w:rsidR="001B2248" w:rsidRPr="000F0E65" w14:paraId="0E4701A2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7853466F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</w:tcPr>
                <w:p w14:paraId="2DC1F5C7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</w:tcPr>
                <w:p w14:paraId="04FEAB0A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14:paraId="38F446A5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B2248" w:rsidRPr="000F0E65" w14:paraId="278AF55A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55166796" w14:textId="77777777" w:rsidR="001B2248" w:rsidRPr="000F0E65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</w:tcPr>
                <w:p w14:paraId="5790C71F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</w:tcPr>
                <w:p w14:paraId="6833E419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14:paraId="29C28C3E" w14:textId="77777777" w:rsidR="001B2248" w:rsidRDefault="001B2248" w:rsidP="00D354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18F33478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801D79B" w14:textId="77777777" w:rsidR="001B2248" w:rsidRDefault="001B2248" w:rsidP="001B2248">
      <w:pPr>
        <w:pStyle w:val="En-tte"/>
        <w:rPr>
          <w:rFonts w:cs="Arial"/>
          <w:b/>
          <w:sz w:val="22"/>
          <w:szCs w:val="22"/>
        </w:rPr>
      </w:pPr>
    </w:p>
    <w:p w14:paraId="79B95A61" w14:textId="77777777" w:rsidR="001B2248" w:rsidRDefault="001B2248" w:rsidP="001B2248">
      <w:pPr>
        <w:pStyle w:val="En-tt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Etcetera</w:t>
      </w:r>
    </w:p>
    <w:p w14:paraId="56CD2BDB" w14:textId="77777777" w:rsidR="001B2248" w:rsidRDefault="001B2248" w:rsidP="001B2248">
      <w:pPr>
        <w:pStyle w:val="En-tte"/>
        <w:rPr>
          <w:rFonts w:cs="Arial"/>
          <w:b/>
          <w:sz w:val="22"/>
          <w:szCs w:val="22"/>
        </w:rPr>
      </w:pPr>
    </w:p>
    <w:p w14:paraId="18184AB3" w14:textId="77777777" w:rsidR="001B2248" w:rsidRPr="00664DCA" w:rsidRDefault="001B2248" w:rsidP="001B2248">
      <w:pPr>
        <w:pStyle w:val="En-tte"/>
        <w:rPr>
          <w:rFonts w:cs="Arial"/>
          <w:b/>
          <w:sz w:val="22"/>
          <w:szCs w:val="22"/>
        </w:rPr>
      </w:pPr>
    </w:p>
    <w:p w14:paraId="76F67C35" w14:textId="77777777" w:rsidR="001B2248" w:rsidRPr="00E8444B" w:rsidRDefault="001B2248" w:rsidP="001B2248">
      <w:pPr>
        <w:pStyle w:val="En-tte"/>
        <w:rPr>
          <w:rFonts w:cs="Arial"/>
          <w:b/>
          <w:color w:val="FF0000"/>
          <w:szCs w:val="24"/>
        </w:rPr>
      </w:pPr>
      <w:r w:rsidRPr="00E8444B">
        <w:rPr>
          <w:rFonts w:cs="Arial"/>
          <w:b/>
          <w:color w:val="FF0000"/>
          <w:szCs w:val="24"/>
        </w:rPr>
        <w:t>Candidature groupée</w:t>
      </w:r>
    </w:p>
    <w:p w14:paraId="7009A07A" w14:textId="77777777" w:rsidR="001B2248" w:rsidRPr="000F0E65" w:rsidRDefault="001B2248" w:rsidP="001B2248">
      <w:pPr>
        <w:pStyle w:val="En-tt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cas de candidature groupée (en équipe), le</w:t>
      </w:r>
      <w:r w:rsidRPr="000F0E65">
        <w:rPr>
          <w:rFonts w:cs="Arial"/>
          <w:sz w:val="22"/>
          <w:szCs w:val="22"/>
        </w:rPr>
        <w:t xml:space="preserve"> bulletin de vote </w:t>
      </w:r>
      <w:r>
        <w:rPr>
          <w:rFonts w:cs="Arial"/>
          <w:sz w:val="22"/>
          <w:szCs w:val="22"/>
        </w:rPr>
        <w:t xml:space="preserve">reprend la candidature groupée en mentionnant les candidat·es et le mandat qu’ils·elles se proposent d’exercer. </w:t>
      </w:r>
    </w:p>
    <w:p w14:paraId="3C5E5352" w14:textId="77777777" w:rsidR="001B2248" w:rsidRPr="000F0E65" w:rsidRDefault="001B2248" w:rsidP="001B2248">
      <w:pPr>
        <w:pStyle w:val="En-tte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1B2248" w:rsidRPr="000F0E65" w14:paraId="4BA5B1B2" w14:textId="77777777" w:rsidTr="00D354AF">
        <w:trPr>
          <w:trHeight w:val="772"/>
        </w:trPr>
        <w:tc>
          <w:tcPr>
            <w:tcW w:w="9285" w:type="dxa"/>
          </w:tcPr>
          <w:p w14:paraId="09AF32F4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  <w:r w:rsidRPr="000F0E65">
              <w:rPr>
                <w:rFonts w:cs="Arial"/>
                <w:sz w:val="22"/>
                <w:szCs w:val="22"/>
              </w:rPr>
              <w:br w:type="page"/>
            </w:r>
          </w:p>
          <w:p w14:paraId="21427D07" w14:textId="149347CF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0F0E65">
              <w:rPr>
                <w:rFonts w:cs="Arial"/>
                <w:b/>
                <w:sz w:val="22"/>
                <w:szCs w:val="22"/>
                <w:u w:val="single"/>
              </w:rPr>
              <w:t>M</w:t>
            </w:r>
            <w:r w:rsidRPr="000F0E65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aison Croix-Rouge de </w:t>
            </w:r>
            <w:r w:rsidR="00D850AE">
              <w:rPr>
                <w:rFonts w:cs="Arial"/>
                <w:b/>
                <w:bCs/>
                <w:sz w:val="22"/>
                <w:szCs w:val="22"/>
                <w:u w:val="single"/>
              </w:rPr>
              <w:t>…..</w:t>
            </w:r>
            <w:r w:rsidR="00D850AE" w:rsidRPr="000F0E65">
              <w:rPr>
                <w:rFonts w:cs="Arial"/>
                <w:b/>
                <w:bCs/>
                <w:sz w:val="22"/>
                <w:szCs w:val="22"/>
                <w:u w:val="single"/>
              </w:rPr>
              <w:t>…..</w:t>
            </w:r>
          </w:p>
          <w:p w14:paraId="0EC34CD6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756778AB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Candidature groupée </w:t>
            </w:r>
          </w:p>
          <w:p w14:paraId="1D8D2A8A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2248" w:rsidRPr="000F0E65" w14:paraId="5F2B7024" w14:textId="77777777" w:rsidTr="00D35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4"/>
        </w:trPr>
        <w:tc>
          <w:tcPr>
            <w:tcW w:w="9285" w:type="dxa"/>
          </w:tcPr>
          <w:p w14:paraId="2E9ED108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1677"/>
              <w:gridCol w:w="567"/>
              <w:gridCol w:w="709"/>
              <w:gridCol w:w="1418"/>
            </w:tblGrid>
            <w:tr w:rsidR="00D850AE" w:rsidRPr="000F0E65" w14:paraId="1586BAC0" w14:textId="77777777" w:rsidTr="00D850AE">
              <w:trPr>
                <w:trHeight w:val="238"/>
              </w:trPr>
              <w:tc>
                <w:tcPr>
                  <w:tcW w:w="2853" w:type="dxa"/>
                </w:tcPr>
                <w:p w14:paraId="1DC5F1CE" w14:textId="7A42A1BC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B7742E"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677" w:type="dxa"/>
                </w:tcPr>
                <w:p w14:paraId="4DDA33C4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Présidente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4700CE6E" w14:textId="77777777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04FC1ED7" w14:textId="77777777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5737DF84" w14:textId="77777777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abstention</w:t>
                  </w:r>
                </w:p>
              </w:tc>
            </w:tr>
            <w:tr w:rsidR="00D850AE" w:rsidRPr="000F0E65" w14:paraId="72AD9DCE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6CB70B86" w14:textId="63C78573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B7742E"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677" w:type="dxa"/>
                </w:tcPr>
                <w:p w14:paraId="4542013A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Vice-Président</w:t>
                  </w:r>
                </w:p>
              </w:tc>
              <w:tc>
                <w:tcPr>
                  <w:tcW w:w="567" w:type="dxa"/>
                  <w:vMerge/>
                </w:tcPr>
                <w:p w14:paraId="1035D721" w14:textId="77777777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C8AC448" w14:textId="77777777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7299004E" w14:textId="77777777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D850AE" w:rsidRPr="000F0E65" w14:paraId="4AB1B941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098BD037" w14:textId="4EAC0EAE" w:rsidR="00D850AE" w:rsidRPr="000F0E65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B7742E"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677" w:type="dxa"/>
                </w:tcPr>
                <w:p w14:paraId="53BF8281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Trésorière</w:t>
                  </w:r>
                </w:p>
              </w:tc>
              <w:tc>
                <w:tcPr>
                  <w:tcW w:w="567" w:type="dxa"/>
                  <w:vMerge/>
                </w:tcPr>
                <w:p w14:paraId="74FE755D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0E95D34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73A98DCC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D850AE" w:rsidRPr="000F0E65" w14:paraId="7F3483B8" w14:textId="77777777" w:rsidTr="00D354AF">
              <w:trPr>
                <w:trHeight w:val="238"/>
              </w:trPr>
              <w:tc>
                <w:tcPr>
                  <w:tcW w:w="2853" w:type="dxa"/>
                </w:tcPr>
                <w:p w14:paraId="1F1CCD0E" w14:textId="7B582C34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B7742E">
                    <w:rPr>
                      <w:rFonts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677" w:type="dxa"/>
                </w:tcPr>
                <w:p w14:paraId="2EF34EC7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Secrétaire</w:t>
                  </w:r>
                </w:p>
              </w:tc>
              <w:tc>
                <w:tcPr>
                  <w:tcW w:w="567" w:type="dxa"/>
                  <w:vMerge/>
                </w:tcPr>
                <w:p w14:paraId="47220714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F765B7C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7AA0A05A" w14:textId="77777777" w:rsidR="00D850AE" w:rsidRDefault="00D850AE" w:rsidP="00D850AE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1CAE20C2" w14:textId="77777777" w:rsidR="001B2248" w:rsidRPr="000F0E65" w:rsidRDefault="001B2248" w:rsidP="00D354AF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0605165" w14:textId="51B5A510" w:rsidR="00236FD1" w:rsidRPr="001B2248" w:rsidRDefault="00236FD1" w:rsidP="001B2248">
      <w:pPr>
        <w:pStyle w:val="En-tte"/>
        <w:rPr>
          <w:rFonts w:cs="Arial"/>
          <w:sz w:val="22"/>
          <w:szCs w:val="22"/>
        </w:rPr>
      </w:pPr>
    </w:p>
    <w:sectPr w:rsidR="00236FD1" w:rsidRPr="001B2248" w:rsidSect="00E333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0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4362D" w14:textId="77777777" w:rsidR="00365ED6" w:rsidRDefault="00365ED6" w:rsidP="00814F3D">
      <w:r>
        <w:separator/>
      </w:r>
    </w:p>
  </w:endnote>
  <w:endnote w:type="continuationSeparator" w:id="0">
    <w:p w14:paraId="3938693E" w14:textId="77777777" w:rsidR="00365ED6" w:rsidRDefault="00365ED6" w:rsidP="00814F3D">
      <w:r>
        <w:continuationSeparator/>
      </w:r>
    </w:p>
  </w:endnote>
  <w:endnote w:type="continuationNotice" w:id="1">
    <w:p w14:paraId="22EBE1E0" w14:textId="77777777" w:rsidR="00365ED6" w:rsidRDefault="00365E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9360" w14:textId="77777777" w:rsidR="00E26E31" w:rsidRDefault="00E26E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918126"/>
      <w:docPartObj>
        <w:docPartGallery w:val="Page Numbers (Bottom of Page)"/>
        <w:docPartUnique/>
      </w:docPartObj>
    </w:sdtPr>
    <w:sdtContent>
      <w:p w14:paraId="6C4444B5" w14:textId="77777777" w:rsidR="00E42C41" w:rsidRPr="00E42C41" w:rsidRDefault="0036411A" w:rsidP="00814F3D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52BF8394" wp14:editId="5F0AC3FB">
              <wp:simplePos x="0" y="0"/>
              <wp:positionH relativeFrom="column">
                <wp:posOffset>4079240</wp:posOffset>
              </wp:positionH>
              <wp:positionV relativeFrom="paragraph">
                <wp:posOffset>-181610</wp:posOffset>
              </wp:positionV>
              <wp:extent cx="2524402" cy="763270"/>
              <wp:effectExtent l="0" t="0" r="9525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CroixRougeLogoF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402" cy="763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1" behindDoc="0" locked="0" layoutInCell="1" allowOverlap="1" wp14:anchorId="43444EBF" wp14:editId="2E8DDAD7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15" name="Image 15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0" behindDoc="0" locked="0" layoutInCell="1" allowOverlap="1" wp14:anchorId="131141B3" wp14:editId="18123078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16" name="Image 16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6215954" w14:textId="3EC1B911" w:rsidR="000A7797" w:rsidRPr="0043670E" w:rsidRDefault="003D2383" w:rsidP="0043670E">
    <w:pPr>
      <w:pStyle w:val="Pieddepage"/>
      <w:rPr>
        <w:sz w:val="22"/>
        <w:szCs w:val="18"/>
      </w:rPr>
    </w:pPr>
    <w:r>
      <w:rPr>
        <w:sz w:val="22"/>
        <w:szCs w:val="18"/>
      </w:rPr>
      <w:t>2</w:t>
    </w:r>
    <w:r w:rsidR="00383D00">
      <w:rPr>
        <w:sz w:val="22"/>
        <w:szCs w:val="18"/>
      </w:rPr>
      <w:t>4</w:t>
    </w:r>
    <w:r w:rsidR="00E26E31">
      <w:rPr>
        <w:sz w:val="22"/>
        <w:szCs w:val="18"/>
      </w:rPr>
      <w:t>10</w:t>
    </w:r>
    <w:r w:rsidR="00383D00">
      <w:rPr>
        <w:sz w:val="22"/>
        <w:szCs w:val="18"/>
      </w:rPr>
      <w:t>_DIR_MCR_ANNEXE 7_Bulletin de vote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67C2" w14:textId="77777777" w:rsidR="00E26E31" w:rsidRDefault="00E26E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279A" w14:textId="77777777" w:rsidR="00365ED6" w:rsidRDefault="00365ED6" w:rsidP="00814F3D">
      <w:r>
        <w:separator/>
      </w:r>
    </w:p>
  </w:footnote>
  <w:footnote w:type="continuationSeparator" w:id="0">
    <w:p w14:paraId="297EE609" w14:textId="77777777" w:rsidR="00365ED6" w:rsidRDefault="00365ED6" w:rsidP="00814F3D">
      <w:r>
        <w:continuationSeparator/>
      </w:r>
    </w:p>
  </w:footnote>
  <w:footnote w:type="continuationNotice" w:id="1">
    <w:p w14:paraId="67BDD20B" w14:textId="77777777" w:rsidR="00365ED6" w:rsidRDefault="00365ED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4859" w14:textId="77777777" w:rsidR="00E26E31" w:rsidRDefault="00E26E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BD47" w14:textId="77777777" w:rsidR="00A45D92" w:rsidRDefault="00A45D92" w:rsidP="00814F3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C40236" wp14:editId="6895B7F8">
              <wp:simplePos x="0" y="0"/>
              <wp:positionH relativeFrom="column">
                <wp:posOffset>-671830</wp:posOffset>
              </wp:positionH>
              <wp:positionV relativeFrom="paragraph">
                <wp:posOffset>-450215</wp:posOffset>
              </wp:positionV>
              <wp:extent cx="333375" cy="733425"/>
              <wp:effectExtent l="0" t="0" r="952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733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E9B86" id="Rectangle 10" o:spid="_x0000_s1026" style="position:absolute;margin-left:-52.9pt;margin-top:-35.45pt;width:26.25pt;height:5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" fillcolor="#e5231b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488E" w14:textId="77777777" w:rsidR="00E26E31" w:rsidRDefault="00E26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B2D"/>
    <w:multiLevelType w:val="hybridMultilevel"/>
    <w:tmpl w:val="E8D0F1D4"/>
    <w:lvl w:ilvl="0" w:tplc="D2AC8E9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C2F"/>
    <w:multiLevelType w:val="hybridMultilevel"/>
    <w:tmpl w:val="A1CA7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456"/>
    <w:multiLevelType w:val="multilevel"/>
    <w:tmpl w:val="FE521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re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3B4202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3006E"/>
    <w:multiLevelType w:val="hybridMultilevel"/>
    <w:tmpl w:val="6FDE28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13CF"/>
    <w:multiLevelType w:val="hybridMultilevel"/>
    <w:tmpl w:val="300ECF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3C97"/>
    <w:multiLevelType w:val="hybridMultilevel"/>
    <w:tmpl w:val="D0E217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5860"/>
    <w:multiLevelType w:val="hybridMultilevel"/>
    <w:tmpl w:val="E4D8DA62"/>
    <w:lvl w:ilvl="0" w:tplc="080C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5" w:hanging="360"/>
      </w:pPr>
    </w:lvl>
    <w:lvl w:ilvl="2" w:tplc="35265EAA">
      <w:start w:val="1"/>
      <w:numFmt w:val="decimal"/>
      <w:lvlText w:val="%3."/>
      <w:lvlJc w:val="left"/>
      <w:pPr>
        <w:ind w:left="3015" w:hanging="690"/>
      </w:pPr>
      <w:rPr>
        <w:rFonts w:hint="default"/>
      </w:r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003185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F55"/>
    <w:multiLevelType w:val="hybridMultilevel"/>
    <w:tmpl w:val="BAFCE05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4A06"/>
    <w:multiLevelType w:val="hybridMultilevel"/>
    <w:tmpl w:val="FF6221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2274F"/>
    <w:multiLevelType w:val="hybridMultilevel"/>
    <w:tmpl w:val="9D1E10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30DA"/>
    <w:multiLevelType w:val="hybridMultilevel"/>
    <w:tmpl w:val="9306C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6AC1"/>
    <w:multiLevelType w:val="hybridMultilevel"/>
    <w:tmpl w:val="0F7C7D8C"/>
    <w:lvl w:ilvl="0" w:tplc="3B381F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A3979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94694"/>
    <w:multiLevelType w:val="hybridMultilevel"/>
    <w:tmpl w:val="57EC787C"/>
    <w:lvl w:ilvl="0" w:tplc="A5260C5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231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D51A71"/>
    <w:multiLevelType w:val="hybridMultilevel"/>
    <w:tmpl w:val="2974C7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00244"/>
    <w:multiLevelType w:val="hybridMultilevel"/>
    <w:tmpl w:val="C6D4563C"/>
    <w:lvl w:ilvl="0" w:tplc="3C2E17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432A2F"/>
    <w:multiLevelType w:val="hybridMultilevel"/>
    <w:tmpl w:val="B6DEF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8411B"/>
    <w:multiLevelType w:val="multilevel"/>
    <w:tmpl w:val="E16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D182A"/>
    <w:multiLevelType w:val="hybridMultilevel"/>
    <w:tmpl w:val="4D82FB78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6718E"/>
    <w:multiLevelType w:val="hybridMultilevel"/>
    <w:tmpl w:val="7DFE062A"/>
    <w:lvl w:ilvl="0" w:tplc="2B50F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93FD8"/>
    <w:multiLevelType w:val="hybridMultilevel"/>
    <w:tmpl w:val="2B6E7A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0C1E"/>
    <w:multiLevelType w:val="hybridMultilevel"/>
    <w:tmpl w:val="64826D2A"/>
    <w:lvl w:ilvl="0" w:tplc="0812E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5841"/>
    <w:multiLevelType w:val="hybridMultilevel"/>
    <w:tmpl w:val="8D08D164"/>
    <w:lvl w:ilvl="0" w:tplc="080C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8" w:hanging="360"/>
      </w:pPr>
    </w:lvl>
    <w:lvl w:ilvl="2" w:tplc="080C001B" w:tentative="1">
      <w:start w:val="1"/>
      <w:numFmt w:val="lowerRoman"/>
      <w:lvlText w:val="%3."/>
      <w:lvlJc w:val="right"/>
      <w:pPr>
        <w:ind w:left="2158" w:hanging="180"/>
      </w:pPr>
    </w:lvl>
    <w:lvl w:ilvl="3" w:tplc="080C000F" w:tentative="1">
      <w:start w:val="1"/>
      <w:numFmt w:val="decimal"/>
      <w:lvlText w:val="%4."/>
      <w:lvlJc w:val="left"/>
      <w:pPr>
        <w:ind w:left="2878" w:hanging="360"/>
      </w:pPr>
    </w:lvl>
    <w:lvl w:ilvl="4" w:tplc="080C0019" w:tentative="1">
      <w:start w:val="1"/>
      <w:numFmt w:val="lowerLetter"/>
      <w:lvlText w:val="%5."/>
      <w:lvlJc w:val="left"/>
      <w:pPr>
        <w:ind w:left="3598" w:hanging="360"/>
      </w:pPr>
    </w:lvl>
    <w:lvl w:ilvl="5" w:tplc="080C001B" w:tentative="1">
      <w:start w:val="1"/>
      <w:numFmt w:val="lowerRoman"/>
      <w:lvlText w:val="%6."/>
      <w:lvlJc w:val="right"/>
      <w:pPr>
        <w:ind w:left="4318" w:hanging="180"/>
      </w:pPr>
    </w:lvl>
    <w:lvl w:ilvl="6" w:tplc="080C000F" w:tentative="1">
      <w:start w:val="1"/>
      <w:numFmt w:val="decimal"/>
      <w:lvlText w:val="%7."/>
      <w:lvlJc w:val="left"/>
      <w:pPr>
        <w:ind w:left="5038" w:hanging="360"/>
      </w:pPr>
    </w:lvl>
    <w:lvl w:ilvl="7" w:tplc="080C0019" w:tentative="1">
      <w:start w:val="1"/>
      <w:numFmt w:val="lowerLetter"/>
      <w:lvlText w:val="%8."/>
      <w:lvlJc w:val="left"/>
      <w:pPr>
        <w:ind w:left="5758" w:hanging="360"/>
      </w:pPr>
    </w:lvl>
    <w:lvl w:ilvl="8" w:tplc="08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EA21BDF"/>
    <w:multiLevelType w:val="hybridMultilevel"/>
    <w:tmpl w:val="00E250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0602A"/>
    <w:multiLevelType w:val="hybridMultilevel"/>
    <w:tmpl w:val="CA965038"/>
    <w:lvl w:ilvl="0" w:tplc="1DCEF2C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F7ED3"/>
    <w:multiLevelType w:val="hybridMultilevel"/>
    <w:tmpl w:val="5BF07D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6153">
    <w:abstractNumId w:val="18"/>
  </w:num>
  <w:num w:numId="2" w16cid:durableId="1842889722">
    <w:abstractNumId w:val="17"/>
  </w:num>
  <w:num w:numId="3" w16cid:durableId="992444119">
    <w:abstractNumId w:val="26"/>
  </w:num>
  <w:num w:numId="4" w16cid:durableId="578909476">
    <w:abstractNumId w:val="21"/>
  </w:num>
  <w:num w:numId="5" w16cid:durableId="598877094">
    <w:abstractNumId w:val="13"/>
  </w:num>
  <w:num w:numId="6" w16cid:durableId="1550848096">
    <w:abstractNumId w:val="0"/>
  </w:num>
  <w:num w:numId="7" w16cid:durableId="697043969">
    <w:abstractNumId w:val="20"/>
  </w:num>
  <w:num w:numId="8" w16cid:durableId="1074427020">
    <w:abstractNumId w:val="27"/>
  </w:num>
  <w:num w:numId="9" w16cid:durableId="300504010">
    <w:abstractNumId w:val="4"/>
  </w:num>
  <w:num w:numId="10" w16cid:durableId="1391419252">
    <w:abstractNumId w:val="5"/>
  </w:num>
  <w:num w:numId="11" w16cid:durableId="2075817218">
    <w:abstractNumId w:val="19"/>
  </w:num>
  <w:num w:numId="12" w16cid:durableId="2104034509">
    <w:abstractNumId w:val="23"/>
  </w:num>
  <w:num w:numId="13" w16cid:durableId="1605308112">
    <w:abstractNumId w:val="25"/>
  </w:num>
  <w:num w:numId="14" w16cid:durableId="1882014581">
    <w:abstractNumId w:val="1"/>
  </w:num>
  <w:num w:numId="15" w16cid:durableId="879249126">
    <w:abstractNumId w:val="14"/>
  </w:num>
  <w:num w:numId="16" w16cid:durableId="875041944">
    <w:abstractNumId w:val="8"/>
  </w:num>
  <w:num w:numId="17" w16cid:durableId="284892426">
    <w:abstractNumId w:val="9"/>
  </w:num>
  <w:num w:numId="18" w16cid:durableId="1601521414">
    <w:abstractNumId w:val="12"/>
  </w:num>
  <w:num w:numId="19" w16cid:durableId="1677801899">
    <w:abstractNumId w:val="11"/>
  </w:num>
  <w:num w:numId="20" w16cid:durableId="104036475">
    <w:abstractNumId w:val="10"/>
  </w:num>
  <w:num w:numId="21" w16cid:durableId="49807720">
    <w:abstractNumId w:val="7"/>
  </w:num>
  <w:num w:numId="22" w16cid:durableId="2136754965">
    <w:abstractNumId w:val="16"/>
  </w:num>
  <w:num w:numId="23" w16cid:durableId="1459375347">
    <w:abstractNumId w:val="6"/>
  </w:num>
  <w:num w:numId="24" w16cid:durableId="1409381359">
    <w:abstractNumId w:val="24"/>
  </w:num>
  <w:num w:numId="25" w16cid:durableId="696269813">
    <w:abstractNumId w:val="22"/>
  </w:num>
  <w:num w:numId="26" w16cid:durableId="1669481662">
    <w:abstractNumId w:val="15"/>
  </w:num>
  <w:num w:numId="27" w16cid:durableId="783034377">
    <w:abstractNumId w:val="3"/>
  </w:num>
  <w:num w:numId="28" w16cid:durableId="1976598393">
    <w:abstractNumId w:val="2"/>
  </w:num>
  <w:num w:numId="29" w16cid:durableId="529997498">
    <w:abstractNumId w:val="2"/>
  </w:num>
  <w:num w:numId="30" w16cid:durableId="15252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CA"/>
    <w:rsid w:val="00020A5C"/>
    <w:rsid w:val="0005428A"/>
    <w:rsid w:val="0007204C"/>
    <w:rsid w:val="000932D2"/>
    <w:rsid w:val="000A7797"/>
    <w:rsid w:val="000B6714"/>
    <w:rsid w:val="000C12F2"/>
    <w:rsid w:val="000C192E"/>
    <w:rsid w:val="000C777A"/>
    <w:rsid w:val="000E6477"/>
    <w:rsid w:val="000E6FE5"/>
    <w:rsid w:val="000E76BA"/>
    <w:rsid w:val="000F362E"/>
    <w:rsid w:val="001162F3"/>
    <w:rsid w:val="0015525E"/>
    <w:rsid w:val="00165FBA"/>
    <w:rsid w:val="00171445"/>
    <w:rsid w:val="00174BC6"/>
    <w:rsid w:val="00183070"/>
    <w:rsid w:val="001A2DFD"/>
    <w:rsid w:val="001B2248"/>
    <w:rsid w:val="001C1315"/>
    <w:rsid w:val="001C4739"/>
    <w:rsid w:val="001E56C9"/>
    <w:rsid w:val="001F5C35"/>
    <w:rsid w:val="002208EC"/>
    <w:rsid w:val="00223F66"/>
    <w:rsid w:val="002360DF"/>
    <w:rsid w:val="00236FD1"/>
    <w:rsid w:val="002613B3"/>
    <w:rsid w:val="00287CD6"/>
    <w:rsid w:val="00293653"/>
    <w:rsid w:val="002A4925"/>
    <w:rsid w:val="002D2E86"/>
    <w:rsid w:val="002D3AB2"/>
    <w:rsid w:val="002D7486"/>
    <w:rsid w:val="002E3A8C"/>
    <w:rsid w:val="002F2E17"/>
    <w:rsid w:val="0032194C"/>
    <w:rsid w:val="003357E9"/>
    <w:rsid w:val="00341062"/>
    <w:rsid w:val="003424B0"/>
    <w:rsid w:val="003436D5"/>
    <w:rsid w:val="00361DB1"/>
    <w:rsid w:val="0036411A"/>
    <w:rsid w:val="00365ED6"/>
    <w:rsid w:val="003803A5"/>
    <w:rsid w:val="00383D00"/>
    <w:rsid w:val="0038725B"/>
    <w:rsid w:val="003C782E"/>
    <w:rsid w:val="003D2383"/>
    <w:rsid w:val="003D4DE2"/>
    <w:rsid w:val="004010A2"/>
    <w:rsid w:val="00410BE7"/>
    <w:rsid w:val="004202B7"/>
    <w:rsid w:val="00423DFC"/>
    <w:rsid w:val="00426C5C"/>
    <w:rsid w:val="0043670E"/>
    <w:rsid w:val="00437CD4"/>
    <w:rsid w:val="0045371A"/>
    <w:rsid w:val="00455B29"/>
    <w:rsid w:val="0045687D"/>
    <w:rsid w:val="0046689D"/>
    <w:rsid w:val="00470787"/>
    <w:rsid w:val="004A3958"/>
    <w:rsid w:val="004A4492"/>
    <w:rsid w:val="004D7052"/>
    <w:rsid w:val="004E5011"/>
    <w:rsid w:val="004E6AFC"/>
    <w:rsid w:val="004F2CEF"/>
    <w:rsid w:val="005055F3"/>
    <w:rsid w:val="00520BE7"/>
    <w:rsid w:val="005276C0"/>
    <w:rsid w:val="00532C02"/>
    <w:rsid w:val="005550E9"/>
    <w:rsid w:val="00560744"/>
    <w:rsid w:val="00561931"/>
    <w:rsid w:val="00566800"/>
    <w:rsid w:val="005765FC"/>
    <w:rsid w:val="00596CAB"/>
    <w:rsid w:val="005A240C"/>
    <w:rsid w:val="005C25F5"/>
    <w:rsid w:val="005E4439"/>
    <w:rsid w:val="005E4496"/>
    <w:rsid w:val="00605F9D"/>
    <w:rsid w:val="0063057B"/>
    <w:rsid w:val="006335F0"/>
    <w:rsid w:val="00645CD7"/>
    <w:rsid w:val="00647308"/>
    <w:rsid w:val="006476C0"/>
    <w:rsid w:val="00660BDC"/>
    <w:rsid w:val="00681579"/>
    <w:rsid w:val="006D0B89"/>
    <w:rsid w:val="006D4E99"/>
    <w:rsid w:val="006E3D14"/>
    <w:rsid w:val="006F76D2"/>
    <w:rsid w:val="0072619C"/>
    <w:rsid w:val="007318E0"/>
    <w:rsid w:val="00750F8F"/>
    <w:rsid w:val="00761A5A"/>
    <w:rsid w:val="0079335F"/>
    <w:rsid w:val="00793843"/>
    <w:rsid w:val="007C34F1"/>
    <w:rsid w:val="007F440E"/>
    <w:rsid w:val="00812F4A"/>
    <w:rsid w:val="00814F3D"/>
    <w:rsid w:val="008309D6"/>
    <w:rsid w:val="008345EA"/>
    <w:rsid w:val="00836EBA"/>
    <w:rsid w:val="00846C32"/>
    <w:rsid w:val="00861115"/>
    <w:rsid w:val="00862E4D"/>
    <w:rsid w:val="00863771"/>
    <w:rsid w:val="00885515"/>
    <w:rsid w:val="008A1A40"/>
    <w:rsid w:val="008D1414"/>
    <w:rsid w:val="008D489C"/>
    <w:rsid w:val="008D4CA0"/>
    <w:rsid w:val="008E4CE9"/>
    <w:rsid w:val="008E4F68"/>
    <w:rsid w:val="008E55FC"/>
    <w:rsid w:val="008F1DBD"/>
    <w:rsid w:val="00905038"/>
    <w:rsid w:val="0091399E"/>
    <w:rsid w:val="00923EBE"/>
    <w:rsid w:val="00933E7A"/>
    <w:rsid w:val="00935381"/>
    <w:rsid w:val="00944480"/>
    <w:rsid w:val="00947D32"/>
    <w:rsid w:val="00955EA2"/>
    <w:rsid w:val="0096202C"/>
    <w:rsid w:val="00962B80"/>
    <w:rsid w:val="00993BBB"/>
    <w:rsid w:val="009A0256"/>
    <w:rsid w:val="009E4B5F"/>
    <w:rsid w:val="00A07D79"/>
    <w:rsid w:val="00A10AC0"/>
    <w:rsid w:val="00A142BE"/>
    <w:rsid w:val="00A32793"/>
    <w:rsid w:val="00A45D92"/>
    <w:rsid w:val="00A57EB6"/>
    <w:rsid w:val="00AA42B3"/>
    <w:rsid w:val="00AB0678"/>
    <w:rsid w:val="00AB6BC6"/>
    <w:rsid w:val="00AF4725"/>
    <w:rsid w:val="00B00C8D"/>
    <w:rsid w:val="00B30BA1"/>
    <w:rsid w:val="00B42254"/>
    <w:rsid w:val="00B76D9D"/>
    <w:rsid w:val="00BA3518"/>
    <w:rsid w:val="00BA6FD5"/>
    <w:rsid w:val="00BC6FC6"/>
    <w:rsid w:val="00BC7A2D"/>
    <w:rsid w:val="00BE04BD"/>
    <w:rsid w:val="00C250A8"/>
    <w:rsid w:val="00C273B3"/>
    <w:rsid w:val="00C30414"/>
    <w:rsid w:val="00C77350"/>
    <w:rsid w:val="00C7750B"/>
    <w:rsid w:val="00C8243F"/>
    <w:rsid w:val="00CA3099"/>
    <w:rsid w:val="00CB44D9"/>
    <w:rsid w:val="00CC3873"/>
    <w:rsid w:val="00CD5139"/>
    <w:rsid w:val="00D1753C"/>
    <w:rsid w:val="00D207DB"/>
    <w:rsid w:val="00D326B6"/>
    <w:rsid w:val="00D5374C"/>
    <w:rsid w:val="00D6082E"/>
    <w:rsid w:val="00D850AE"/>
    <w:rsid w:val="00D90D39"/>
    <w:rsid w:val="00D94671"/>
    <w:rsid w:val="00DA24EB"/>
    <w:rsid w:val="00DC43CC"/>
    <w:rsid w:val="00DD773D"/>
    <w:rsid w:val="00E031E8"/>
    <w:rsid w:val="00E26E31"/>
    <w:rsid w:val="00E32CA3"/>
    <w:rsid w:val="00E333F7"/>
    <w:rsid w:val="00E42C41"/>
    <w:rsid w:val="00E52D68"/>
    <w:rsid w:val="00E56491"/>
    <w:rsid w:val="00E8351A"/>
    <w:rsid w:val="00E8444B"/>
    <w:rsid w:val="00EA3E3F"/>
    <w:rsid w:val="00EC71CA"/>
    <w:rsid w:val="00EE0BA3"/>
    <w:rsid w:val="00EF14F8"/>
    <w:rsid w:val="00EF61DA"/>
    <w:rsid w:val="00F012BB"/>
    <w:rsid w:val="00F01B9C"/>
    <w:rsid w:val="00F126E3"/>
    <w:rsid w:val="00F23C5A"/>
    <w:rsid w:val="00F36B02"/>
    <w:rsid w:val="00F43873"/>
    <w:rsid w:val="00F450AB"/>
    <w:rsid w:val="00F836FA"/>
    <w:rsid w:val="00FA7E0C"/>
    <w:rsid w:val="00FB70EE"/>
    <w:rsid w:val="00FC003E"/>
    <w:rsid w:val="00FD441D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D393F"/>
  <w15:chartTrackingRefBased/>
  <w15:docId w15:val="{9655EC21-105E-4C15-9443-C21E9FD9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414"/>
    <w:pPr>
      <w:spacing w:before="120" w:after="0" w:line="240" w:lineRule="auto"/>
      <w:jc w:val="both"/>
    </w:pPr>
    <w:rPr>
      <w:rFonts w:eastAsia="Times New Roman"/>
      <w:color w:val="002060"/>
      <w:sz w:val="24"/>
      <w:bdr w:val="none" w:sz="0" w:space="0" w:color="auto" w:frame="1"/>
      <w:lang w:eastAsia="fr-BE"/>
    </w:rPr>
  </w:style>
  <w:style w:type="paragraph" w:styleId="Titre1">
    <w:name w:val="heading 1"/>
    <w:aliases w:val="titre 2"/>
    <w:basedOn w:val="Normal"/>
    <w:next w:val="Normal"/>
    <w:link w:val="Titre1Car"/>
    <w:uiPriority w:val="9"/>
    <w:qFormat/>
    <w:rsid w:val="003803A5"/>
    <w:pPr>
      <w:numPr>
        <w:numId w:val="26"/>
      </w:numPr>
      <w:shd w:val="clear" w:color="auto" w:fill="FFFFFF" w:themeFill="background1"/>
      <w:ind w:left="567" w:hanging="567"/>
      <w:outlineLvl w:val="0"/>
    </w:pPr>
    <w:rPr>
      <w:color w:val="E5231B" w:themeColor="accent1"/>
      <w:spacing w:val="15"/>
      <w:sz w:val="36"/>
    </w:rPr>
  </w:style>
  <w:style w:type="paragraph" w:styleId="Titre2">
    <w:name w:val="heading 2"/>
    <w:aliases w:val="titre 3"/>
    <w:basedOn w:val="Normal"/>
    <w:next w:val="Normal"/>
    <w:link w:val="Titre2Car"/>
    <w:uiPriority w:val="9"/>
    <w:unhideWhenUsed/>
    <w:qFormat/>
    <w:rsid w:val="003424B0"/>
    <w:pPr>
      <w:numPr>
        <w:ilvl w:val="1"/>
        <w:numId w:val="28"/>
      </w:numPr>
      <w:spacing w:before="360"/>
      <w:ind w:left="708" w:hanging="714"/>
      <w:outlineLvl w:val="1"/>
    </w:pPr>
    <w:rPr>
      <w:color w:val="1A2E57" w:themeColor="accent4"/>
      <w:spacing w:val="15"/>
      <w:sz w:val="32"/>
      <w:szCs w:val="1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424B0"/>
    <w:pPr>
      <w:spacing w:before="480" w:after="2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55FC"/>
    <w:pPr>
      <w:pBdr>
        <w:top w:val="dotted" w:sz="6" w:space="2" w:color="E5231B" w:themeColor="accent1"/>
      </w:pBdr>
      <w:spacing w:before="200"/>
      <w:outlineLvl w:val="3"/>
    </w:pPr>
    <w:rPr>
      <w:caps/>
      <w:color w:val="AB1913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55FC"/>
    <w:pPr>
      <w:pBdr>
        <w:bottom w:val="single" w:sz="6" w:space="1" w:color="E5231B" w:themeColor="accent1"/>
      </w:pBdr>
      <w:spacing w:before="200"/>
      <w:outlineLvl w:val="4"/>
    </w:pPr>
    <w:rPr>
      <w:caps/>
      <w:color w:val="AB1913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55FC"/>
    <w:pPr>
      <w:pBdr>
        <w:bottom w:val="dotted" w:sz="6" w:space="1" w:color="E5231B" w:themeColor="accent1"/>
      </w:pBdr>
      <w:spacing w:before="200"/>
      <w:outlineLvl w:val="5"/>
    </w:pPr>
    <w:rPr>
      <w:caps/>
      <w:color w:val="AB1913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5FC"/>
    <w:pPr>
      <w:spacing w:before="200"/>
      <w:outlineLvl w:val="6"/>
    </w:pPr>
    <w:rPr>
      <w:caps/>
      <w:color w:val="AB1913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55FC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55F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2 Car"/>
    <w:basedOn w:val="Policepardfaut"/>
    <w:link w:val="Titre1"/>
    <w:uiPriority w:val="9"/>
    <w:rsid w:val="003803A5"/>
    <w:rPr>
      <w:rFonts w:eastAsia="Times New Roman"/>
      <w:color w:val="E5231B" w:themeColor="accent1"/>
      <w:spacing w:val="15"/>
      <w:sz w:val="36"/>
      <w:bdr w:val="none" w:sz="0" w:space="0" w:color="auto" w:frame="1"/>
      <w:shd w:val="clear" w:color="auto" w:fill="FFFFFF" w:themeFill="background1"/>
      <w:lang w:eastAsia="fr-BE"/>
    </w:rPr>
  </w:style>
  <w:style w:type="character" w:customStyle="1" w:styleId="Titre2Car">
    <w:name w:val="Titre 2 Car"/>
    <w:aliases w:val="titre 3 Car"/>
    <w:basedOn w:val="Policepardfaut"/>
    <w:link w:val="Titre2"/>
    <w:uiPriority w:val="9"/>
    <w:rsid w:val="003424B0"/>
    <w:rPr>
      <w:rFonts w:eastAsia="Times New Roman"/>
      <w:color w:val="1A2E57" w:themeColor="accent4"/>
      <w:spacing w:val="15"/>
      <w:sz w:val="32"/>
      <w:szCs w:val="18"/>
      <w:bdr w:val="none" w:sz="0" w:space="0" w:color="auto" w:frame="1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3424B0"/>
    <w:rPr>
      <w:rFonts w:eastAsia="Times New Roman"/>
      <w:b/>
      <w:bCs/>
      <w:color w:val="002060"/>
      <w:sz w:val="24"/>
      <w:bdr w:val="none" w:sz="0" w:space="0" w:color="auto" w:frame="1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8E55FC"/>
    <w:rPr>
      <w:caps/>
      <w:color w:val="AB1913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E55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E55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E55FC"/>
    <w:rPr>
      <w:b/>
      <w:bCs/>
      <w:color w:val="AB1913" w:themeColor="accent1" w:themeShade="BF"/>
      <w:sz w:val="16"/>
      <w:szCs w:val="16"/>
    </w:rPr>
  </w:style>
  <w:style w:type="paragraph" w:styleId="Titre">
    <w:name w:val="Title"/>
    <w:aliases w:val="Grand titre"/>
    <w:basedOn w:val="Normal"/>
    <w:next w:val="Normal"/>
    <w:link w:val="TitreCar"/>
    <w:uiPriority w:val="10"/>
    <w:qFormat/>
    <w:rsid w:val="00836EBA"/>
    <w:pPr>
      <w:spacing w:before="0"/>
    </w:pPr>
    <w:rPr>
      <w:rFonts w:eastAsiaTheme="majorEastAsia" w:cstheme="majorBidi"/>
      <w:b/>
      <w:caps/>
      <w:color w:val="E5231B" w:themeColor="accent1"/>
      <w:spacing w:val="10"/>
      <w:sz w:val="72"/>
      <w:szCs w:val="52"/>
    </w:rPr>
  </w:style>
  <w:style w:type="character" w:customStyle="1" w:styleId="TitreCar">
    <w:name w:val="Titre Car"/>
    <w:aliases w:val="Grand titre Car"/>
    <w:basedOn w:val="Policepardfaut"/>
    <w:link w:val="Titre"/>
    <w:uiPriority w:val="10"/>
    <w:rsid w:val="00836EBA"/>
    <w:rPr>
      <w:rFonts w:eastAsiaTheme="majorEastAsia" w:cstheme="majorBidi"/>
      <w:b/>
      <w:caps/>
      <w:color w:val="E5231B" w:themeColor="accent1"/>
      <w:spacing w:val="10"/>
      <w:sz w:val="7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836EBA"/>
    <w:pPr>
      <w:spacing w:before="0" w:after="500"/>
    </w:pPr>
    <w:rPr>
      <w:b/>
      <w:color w:val="1A2E57" w:themeColor="text2"/>
      <w:spacing w:val="10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36EBA"/>
    <w:rPr>
      <w:b/>
      <w:color w:val="1A2E57" w:themeColor="text2"/>
      <w:spacing w:val="10"/>
      <w:sz w:val="24"/>
      <w:szCs w:val="21"/>
    </w:rPr>
  </w:style>
  <w:style w:type="character" w:styleId="lev">
    <w:name w:val="Strong"/>
    <w:uiPriority w:val="22"/>
    <w:qFormat/>
    <w:rsid w:val="008E55FC"/>
    <w:rPr>
      <w:b/>
      <w:bCs/>
    </w:rPr>
  </w:style>
  <w:style w:type="character" w:styleId="Accentuation">
    <w:name w:val="Emphasis"/>
    <w:uiPriority w:val="20"/>
    <w:qFormat/>
    <w:rsid w:val="00836EBA"/>
    <w:rPr>
      <w:caps/>
      <w:color w:val="E5231B" w:themeColor="accent1"/>
      <w:spacing w:val="5"/>
    </w:rPr>
  </w:style>
  <w:style w:type="paragraph" w:styleId="Sansinterligne">
    <w:name w:val="No Spacing"/>
    <w:uiPriority w:val="1"/>
    <w:qFormat/>
    <w:rsid w:val="008E55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8F1DBD"/>
    <w:pPr>
      <w:pBdr>
        <w:top w:val="dashed" w:sz="4" w:space="1" w:color="E5231B" w:themeColor="accent1"/>
        <w:left w:val="dashed" w:sz="4" w:space="4" w:color="E5231B" w:themeColor="accent1"/>
        <w:bottom w:val="dashed" w:sz="4" w:space="1" w:color="E5231B" w:themeColor="accent1"/>
        <w:right w:val="dashed" w:sz="4" w:space="4" w:color="E5231B" w:themeColor="accent1"/>
      </w:pBdr>
    </w:pPr>
    <w:rPr>
      <w:i/>
      <w:iCs/>
      <w:color w:val="1A2E57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F1DBD"/>
    <w:rPr>
      <w:i/>
      <w:iCs/>
      <w:color w:val="1A2E57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254"/>
    <w:pPr>
      <w:spacing w:before="240" w:after="240"/>
      <w:ind w:left="1080" w:right="1080"/>
      <w:jc w:val="center"/>
    </w:pPr>
    <w:rPr>
      <w:b/>
      <w:i/>
      <w:color w:val="E5231B" w:themeColor="accent1"/>
      <w:sz w:val="28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254"/>
    <w:rPr>
      <w:b/>
      <w:i/>
      <w:color w:val="E5231B" w:themeColor="accent1"/>
      <w:sz w:val="28"/>
      <w:szCs w:val="24"/>
    </w:rPr>
  </w:style>
  <w:style w:type="character" w:styleId="Accentuationlgre">
    <w:name w:val="Subtle Emphasis"/>
    <w:uiPriority w:val="19"/>
    <w:qFormat/>
    <w:rsid w:val="00532C02"/>
    <w:rPr>
      <w:i/>
      <w:iCs/>
      <w:color w:val="E5231B" w:themeColor="accent1"/>
    </w:rPr>
  </w:style>
  <w:style w:type="character" w:styleId="Accentuationintense">
    <w:name w:val="Intense Emphasis"/>
    <w:uiPriority w:val="21"/>
    <w:rsid w:val="00836EBA"/>
    <w:rPr>
      <w:b/>
      <w:bCs/>
      <w:caps/>
      <w:color w:val="FF0000"/>
      <w:spacing w:val="10"/>
    </w:rPr>
  </w:style>
  <w:style w:type="character" w:styleId="Rfrencelgre">
    <w:name w:val="Subtle Reference"/>
    <w:uiPriority w:val="31"/>
    <w:rsid w:val="008E55FC"/>
    <w:rPr>
      <w:b/>
      <w:bCs/>
      <w:color w:val="E5231B" w:themeColor="accent1"/>
    </w:rPr>
  </w:style>
  <w:style w:type="character" w:styleId="Rfrenceintense">
    <w:name w:val="Intense Reference"/>
    <w:uiPriority w:val="32"/>
    <w:rsid w:val="008E55FC"/>
    <w:rPr>
      <w:b/>
      <w:bCs/>
      <w:i/>
      <w:iCs/>
      <w:caps/>
      <w:color w:val="E5231B" w:themeColor="accent1"/>
    </w:rPr>
  </w:style>
  <w:style w:type="character" w:styleId="Titredulivre">
    <w:name w:val="Book Title"/>
    <w:uiPriority w:val="33"/>
    <w:rsid w:val="008E55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55FC"/>
    <w:pPr>
      <w:outlineLvl w:val="9"/>
    </w:pPr>
  </w:style>
  <w:style w:type="paragraph" w:styleId="En-tte">
    <w:name w:val="header"/>
    <w:basedOn w:val="Normal"/>
    <w:link w:val="En-tteCar"/>
    <w:unhideWhenUsed/>
    <w:rsid w:val="00E42C4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E42C41"/>
  </w:style>
  <w:style w:type="paragraph" w:styleId="Pieddepage">
    <w:name w:val="footer"/>
    <w:basedOn w:val="Normal"/>
    <w:link w:val="PieddepageCar"/>
    <w:uiPriority w:val="99"/>
    <w:unhideWhenUsed/>
    <w:rsid w:val="00E42C41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42C41"/>
  </w:style>
  <w:style w:type="paragraph" w:styleId="NormalWeb">
    <w:name w:val="Normal (Web)"/>
    <w:basedOn w:val="Normal"/>
    <w:uiPriority w:val="99"/>
    <w:semiHidden/>
    <w:unhideWhenUsed/>
    <w:rsid w:val="00A45D92"/>
    <w:pPr>
      <w:spacing w:beforeAutospacing="1" w:after="100" w:afterAutospacing="1"/>
    </w:pPr>
    <w:rPr>
      <w:rFonts w:ascii="Times New Roman" w:hAnsi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4010A2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0A2"/>
    <w:pPr>
      <w:spacing w:before="0"/>
    </w:pPr>
    <w:rPr>
      <w:rFonts w:eastAsiaTheme="minorHAnsi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0A2"/>
    <w:rPr>
      <w:rFonts w:eastAsia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4010A2"/>
    <w:rPr>
      <w:vertAlign w:val="superscript"/>
    </w:rPr>
  </w:style>
  <w:style w:type="paragraph" w:customStyle="1" w:styleId="Lgende-">
    <w:name w:val="Légende-"/>
    <w:basedOn w:val="Normal"/>
    <w:link w:val="Lgende-Car"/>
    <w:qFormat/>
    <w:rsid w:val="001C4739"/>
    <w:pPr>
      <w:spacing w:before="0"/>
    </w:pPr>
    <w:rPr>
      <w:i/>
      <w:sz w:val="18"/>
    </w:rPr>
  </w:style>
  <w:style w:type="character" w:customStyle="1" w:styleId="Lgende-Car">
    <w:name w:val="Légende- Car"/>
    <w:basedOn w:val="Policepardfaut"/>
    <w:link w:val="Lgende-"/>
    <w:rsid w:val="001C4739"/>
    <w:rPr>
      <w:i/>
      <w:sz w:val="18"/>
    </w:rPr>
  </w:style>
  <w:style w:type="character" w:customStyle="1" w:styleId="extra-span">
    <w:name w:val="extra-span"/>
    <w:basedOn w:val="Policepardfaut"/>
    <w:rsid w:val="00F23C5A"/>
  </w:style>
  <w:style w:type="paragraph" w:customStyle="1" w:styleId="Default">
    <w:name w:val="Default"/>
    <w:rsid w:val="00F23C5A"/>
    <w:pPr>
      <w:autoSpaceDE w:val="0"/>
      <w:autoSpaceDN w:val="0"/>
      <w:adjustRightInd w:val="0"/>
      <w:spacing w:before="0" w:after="0" w:line="240" w:lineRule="auto"/>
    </w:pPr>
    <w:rPr>
      <w:rFonts w:ascii="Lato" w:eastAsiaTheme="minorHAnsi" w:hAnsi="Lato" w:cs="Lat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C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C5A"/>
    <w:pPr>
      <w:spacing w:before="0" w:after="160"/>
    </w:pPr>
    <w:rPr>
      <w:rFonts w:eastAsiaTheme="minorHAnsi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C5A"/>
    <w:rPr>
      <w:rFonts w:eastAsiaTheme="minorHAnsi"/>
    </w:rPr>
  </w:style>
  <w:style w:type="paragraph" w:customStyle="1" w:styleId="admin-tree-item">
    <w:name w:val="admin-tree-item"/>
    <w:basedOn w:val="Normal"/>
    <w:rsid w:val="00174BC6"/>
    <w:pPr>
      <w:spacing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admin-tree-itemtitle">
    <w:name w:val="admin-tree-item__title"/>
    <w:basedOn w:val="Policepardfaut"/>
    <w:rsid w:val="00174BC6"/>
  </w:style>
  <w:style w:type="table" w:styleId="Grilledutableau">
    <w:name w:val="Table Grid"/>
    <w:basedOn w:val="TableauNormal"/>
    <w:uiPriority w:val="39"/>
    <w:rsid w:val="00174BC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uiPriority w:val="99"/>
    <w:rsid w:val="00D90D39"/>
    <w:pPr>
      <w:spacing w:before="0"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561931"/>
    <w:pPr>
      <w:widowControl w:val="0"/>
      <w:autoSpaceDE w:val="0"/>
      <w:autoSpaceDN w:val="0"/>
      <w:adjustRightInd w:val="0"/>
      <w:spacing w:before="0"/>
      <w:ind w:left="540" w:hanging="540"/>
      <w:jc w:val="left"/>
    </w:pPr>
    <w:rPr>
      <w:rFonts w:ascii="Trebuchet MS" w:hAnsi="Trebuchet MS" w:cs="Times New Roman"/>
      <w:color w:val="0000FF"/>
      <w:sz w:val="20"/>
      <w:bdr w:val="none" w:sz="0" w:space="0" w:color="auto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61931"/>
    <w:rPr>
      <w:rFonts w:ascii="Trebuchet MS" w:eastAsia="Times New Roman" w:hAnsi="Trebuchet MS" w:cs="Times New Roman"/>
      <w:color w:val="0000FF"/>
      <w:lang w:eastAsia="fr-FR"/>
    </w:rPr>
  </w:style>
  <w:style w:type="paragraph" w:customStyle="1" w:styleId="Style1">
    <w:name w:val="Style 1"/>
    <w:basedOn w:val="Normal"/>
    <w:rsid w:val="004D7052"/>
    <w:pPr>
      <w:widowControl w:val="0"/>
      <w:spacing w:before="0"/>
      <w:ind w:left="360"/>
      <w:jc w:val="left"/>
    </w:pPr>
    <w:rPr>
      <w:rFonts w:ascii="Times New Roman" w:hAnsi="Times New Roman" w:cs="Times New Roman"/>
      <w:noProof/>
      <w:color w:val="000000"/>
      <w:sz w:val="20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ne.neve\Downloads\2020-canevas-SANS-couverture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3F3F3F"/>
      </a:dk1>
      <a:lt1>
        <a:sysClr val="window" lastClr="FFFFFF"/>
      </a:lt1>
      <a:dk2>
        <a:srgbClr val="1A2E57"/>
      </a:dk2>
      <a:lt2>
        <a:srgbClr val="9FD5D8"/>
      </a:lt2>
      <a:accent1>
        <a:srgbClr val="E5231B"/>
      </a:accent1>
      <a:accent2>
        <a:srgbClr val="9FD5D8"/>
      </a:accent2>
      <a:accent3>
        <a:srgbClr val="5270C8"/>
      </a:accent3>
      <a:accent4>
        <a:srgbClr val="1A2E57"/>
      </a:accent4>
      <a:accent5>
        <a:srgbClr val="EFABB8"/>
      </a:accent5>
      <a:accent6>
        <a:srgbClr val="FFD25E"/>
      </a:accent6>
      <a:hlink>
        <a:srgbClr val="9FD5D8"/>
      </a:hlink>
      <a:folHlink>
        <a:srgbClr val="5270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aa56b-43c7-40e5-87a4-5f55481c9d1e" xsi:nil="true"/>
    <lcf76f155ced4ddcb4097134ff3c332f xmlns="dc9ea6e8-5a6b-4c06-92f3-ed8d9ab30f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327E96D4A2E4F867A23BAC43BF2EC" ma:contentTypeVersion="15" ma:contentTypeDescription="Crée un document." ma:contentTypeScope="" ma:versionID="7a6c19355c4b29432484e751d8190fc9">
  <xsd:schema xmlns:xsd="http://www.w3.org/2001/XMLSchema" xmlns:xs="http://www.w3.org/2001/XMLSchema" xmlns:p="http://schemas.microsoft.com/office/2006/metadata/properties" xmlns:ns2="df9aa56b-43c7-40e5-87a4-5f55481c9d1e" xmlns:ns3="dc9ea6e8-5a6b-4c06-92f3-ed8d9ab30f0a" targetNamespace="http://schemas.microsoft.com/office/2006/metadata/properties" ma:root="true" ma:fieldsID="89afc8e17bce2f0243dd5a7f785ea8cb" ns2:_="" ns3:_="">
    <xsd:import namespace="df9aa56b-43c7-40e5-87a4-5f55481c9d1e"/>
    <xsd:import namespace="dc9ea6e8-5a6b-4c06-92f3-ed8d9ab30f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a56b-43c7-40e5-87a4-5f5548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547661-8b22-4d67-9baa-45d9c76f6d66}" ma:internalName="TaxCatchAll" ma:showField="CatchAllData" ma:web="df9aa56b-43c7-40e5-87a4-5f55481c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a6e8-5a6b-4c06-92f3-ed8d9ab3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9AD97-C5FD-4245-860B-993F8871C714}">
  <ds:schemaRefs>
    <ds:schemaRef ds:uri="http://schemas.microsoft.com/office/2006/metadata/properties"/>
    <ds:schemaRef ds:uri="http://schemas.microsoft.com/office/infopath/2007/PartnerControls"/>
    <ds:schemaRef ds:uri="df9aa56b-43c7-40e5-87a4-5f55481c9d1e"/>
    <ds:schemaRef ds:uri="dc9ea6e8-5a6b-4c06-92f3-ed8d9ab30f0a"/>
  </ds:schemaRefs>
</ds:datastoreItem>
</file>

<file path=customXml/itemProps2.xml><?xml version="1.0" encoding="utf-8"?>
<ds:datastoreItem xmlns:ds="http://schemas.openxmlformats.org/officeDocument/2006/customXml" ds:itemID="{B536BF23-6503-4DD2-977D-24674135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9439C-4E0F-4C92-BB7A-45F0F139F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a56b-43c7-40e5-87a4-5f55481c9d1e"/>
    <ds:schemaRef ds:uri="dc9ea6e8-5a6b-4c06-92f3-ed8d9ab30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2020-canevas-SANS-couverture.dotx</Template>
  <TotalTime>43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Soline Nève</dc:creator>
  <cp:keywords/>
  <dc:description/>
  <cp:lastModifiedBy>Soline Nève</cp:lastModifiedBy>
  <cp:revision>42</cp:revision>
  <dcterms:created xsi:type="dcterms:W3CDTF">2024-04-18T12:58:00Z</dcterms:created>
  <dcterms:modified xsi:type="dcterms:W3CDTF">2024-09-06T13:04:00Z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0x010100985327E96D4A2E4F867A23BAC43BF2EC</vt:lpwstr>
  </property>
  <property fmtid="{D5CDD505-2E9C-101B-9397-08002B2CF9AE}" pid="3" name="_dlc_DocIdItemGuid">
    <vt:lpwstr>3a80f9ed-b841-4a47-aa50-e3171684e561</vt:lpwstr>
  </property>
  <property fmtid="{D5CDD505-2E9C-101B-9397-08002B2CF9AE}" pid="4" name="Order">
    <vt:r8>75300</vt:r8>
  </property>
  <property fmtid="{D5CDD505-2E9C-101B-9397-08002B2CF9AE}" pid="5" name="MediaServiceImageTags">
    <vt:lpwstr/>
  </property>
</Properties>
</file>